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65" w:rsidRPr="002B2749" w:rsidRDefault="00700365" w:rsidP="002B2749">
      <w:pPr>
        <w:numPr>
          <w:ilvl w:val="0"/>
          <w:numId w:val="1"/>
        </w:numPr>
        <w:shd w:val="clear" w:color="auto" w:fill="FFFFFF"/>
        <w:suppressAutoHyphens/>
        <w:spacing w:before="34" w:after="0" w:line="274" w:lineRule="exact"/>
        <w:ind w:right="-45"/>
        <w:jc w:val="center"/>
        <w:rPr>
          <w:rFonts w:ascii="Times New Roman" w:hAnsi="Times New Roman"/>
          <w:b/>
          <w:bCs/>
          <w:color w:val="000000"/>
          <w:spacing w:val="-2"/>
          <w:sz w:val="28"/>
        </w:rPr>
      </w:pPr>
      <w:r w:rsidRPr="002B2749">
        <w:rPr>
          <w:rFonts w:ascii="Times New Roman" w:hAnsi="Times New Roman"/>
          <w:b/>
          <w:bCs/>
          <w:color w:val="000000"/>
          <w:spacing w:val="-2"/>
          <w:sz w:val="28"/>
        </w:rPr>
        <w:t>АДМИНИСТРАЦИЯ</w:t>
      </w:r>
    </w:p>
    <w:p w:rsidR="00700365" w:rsidRPr="002B2749" w:rsidRDefault="00700365" w:rsidP="002B2749">
      <w:pPr>
        <w:numPr>
          <w:ilvl w:val="0"/>
          <w:numId w:val="1"/>
        </w:numPr>
        <w:shd w:val="clear" w:color="auto" w:fill="FFFFFF"/>
        <w:suppressAutoHyphens/>
        <w:spacing w:before="34" w:after="0" w:line="274" w:lineRule="exact"/>
        <w:ind w:right="106"/>
        <w:jc w:val="center"/>
        <w:rPr>
          <w:rFonts w:ascii="Times New Roman" w:hAnsi="Times New Roman"/>
          <w:b/>
          <w:bCs/>
          <w:color w:val="000000"/>
          <w:spacing w:val="-2"/>
          <w:sz w:val="28"/>
        </w:rPr>
      </w:pPr>
      <w:r w:rsidRPr="002B2749">
        <w:rPr>
          <w:rFonts w:ascii="Times New Roman" w:hAnsi="Times New Roman"/>
          <w:b/>
          <w:bCs/>
          <w:color w:val="000000"/>
          <w:spacing w:val="-2"/>
          <w:sz w:val="28"/>
        </w:rPr>
        <w:t>МУНИЦИПАЛЬНОГО ОБРАЗОВАНИЯ</w:t>
      </w:r>
    </w:p>
    <w:p w:rsidR="00700365" w:rsidRPr="002B2749" w:rsidRDefault="00700365" w:rsidP="002B2749">
      <w:pPr>
        <w:numPr>
          <w:ilvl w:val="0"/>
          <w:numId w:val="1"/>
        </w:numPr>
        <w:shd w:val="clear" w:color="auto" w:fill="FFFFFF"/>
        <w:suppressAutoHyphens/>
        <w:spacing w:after="0" w:line="274" w:lineRule="exact"/>
        <w:ind w:right="96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2B2749">
        <w:rPr>
          <w:rFonts w:ascii="Times New Roman" w:hAnsi="Times New Roman"/>
          <w:b/>
          <w:bCs/>
          <w:color w:val="000000"/>
          <w:sz w:val="28"/>
        </w:rPr>
        <w:t>«СРЕДНЕСАНТИМИРСКОЕ СЕЛЬСКОЕ ПОСЕЛЕНИЕ»</w:t>
      </w:r>
    </w:p>
    <w:p w:rsidR="00700365" w:rsidRPr="008C54E4" w:rsidRDefault="00700365" w:rsidP="002B2749">
      <w:pPr>
        <w:numPr>
          <w:ilvl w:val="0"/>
          <w:numId w:val="1"/>
        </w:numPr>
        <w:shd w:val="clear" w:color="auto" w:fill="FFFFFF"/>
        <w:suppressAutoHyphens/>
        <w:spacing w:after="0" w:line="274" w:lineRule="exact"/>
        <w:ind w:right="96"/>
        <w:jc w:val="center"/>
        <w:rPr>
          <w:b/>
          <w:bCs/>
          <w:color w:val="000000"/>
          <w:sz w:val="28"/>
        </w:rPr>
      </w:pPr>
      <w:r w:rsidRPr="002B2749">
        <w:rPr>
          <w:rFonts w:ascii="Times New Roman" w:hAnsi="Times New Roman"/>
          <w:b/>
          <w:bCs/>
          <w:color w:val="000000"/>
          <w:sz w:val="28"/>
        </w:rPr>
        <w:t>НОВОМАЛЫКЛИНСКОГО РАЙОНА УЛЬЯНОВСКОЙ ОБЛАСТИ</w:t>
      </w:r>
    </w:p>
    <w:p w:rsidR="00700365" w:rsidRPr="00863A33" w:rsidRDefault="00700365" w:rsidP="00505832">
      <w:pPr>
        <w:spacing w:after="0" w:line="240" w:lineRule="auto"/>
        <w:jc w:val="center"/>
        <w:rPr>
          <w:rFonts w:ascii="Times New Roman" w:hAnsi="Times New Roman"/>
          <w:b/>
          <w:i/>
          <w:kern w:val="1"/>
          <w:sz w:val="28"/>
          <w:szCs w:val="28"/>
        </w:rPr>
      </w:pPr>
    </w:p>
    <w:p w:rsidR="00700365" w:rsidRPr="00863A33" w:rsidRDefault="00700365" w:rsidP="00505832">
      <w:pPr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863A33">
        <w:rPr>
          <w:rFonts w:ascii="Times New Roman" w:hAnsi="Times New Roman"/>
          <w:b/>
          <w:kern w:val="1"/>
          <w:sz w:val="28"/>
          <w:szCs w:val="28"/>
        </w:rPr>
        <w:t xml:space="preserve"> П О С Т А Н О В Л Е Н И Е</w:t>
      </w:r>
    </w:p>
    <w:p w:rsidR="00700365" w:rsidRDefault="00700365" w:rsidP="00D513D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700365" w:rsidRDefault="00700365" w:rsidP="00D513D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700365" w:rsidRPr="00D3500D" w:rsidRDefault="00700365" w:rsidP="00D513D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 декабря 2024 </w:t>
      </w:r>
      <w:r w:rsidRPr="00505832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№ 73</w:t>
      </w:r>
    </w:p>
    <w:p w:rsidR="00700365" w:rsidRDefault="00700365" w:rsidP="00505832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39" w:type="dxa"/>
        <w:tblLook w:val="00A0"/>
      </w:tblPr>
      <w:tblGrid>
        <w:gridCol w:w="5353"/>
        <w:gridCol w:w="4786"/>
      </w:tblGrid>
      <w:tr w:rsidR="00700365" w:rsidRPr="00E26AF5" w:rsidTr="007A601B">
        <w:trPr>
          <w:trHeight w:val="2208"/>
        </w:trPr>
        <w:tc>
          <w:tcPr>
            <w:tcW w:w="5353" w:type="dxa"/>
          </w:tcPr>
          <w:p w:rsidR="00700365" w:rsidRPr="007A601B" w:rsidRDefault="00700365" w:rsidP="007A601B">
            <w:pPr>
              <w:pStyle w:val="NoSpacing"/>
              <w:ind w:right="-108"/>
              <w:jc w:val="both"/>
              <w:rPr>
                <w:rFonts w:ascii="PT Astra Serif" w:hAnsi="PT Astra Serif"/>
                <w:bCs/>
              </w:rPr>
            </w:pPr>
            <w:r w:rsidRPr="007A601B">
              <w:rPr>
                <w:rFonts w:ascii="PT Astra Serif" w:hAnsi="PT Astra Serif"/>
                <w:sz w:val="28"/>
                <w:szCs w:val="28"/>
              </w:rPr>
              <w:t>Об утверждении    муниципального задания в Муниципальном бюджетном учреждении«Управление муниципальным хозяйством» муниципального образования «Среднесантимирское сельское поселение» Новомалыклинского района Ульяновской области  на 2025 год и на плановый период 2026 и 2027 годов</w:t>
            </w:r>
          </w:p>
        </w:tc>
        <w:tc>
          <w:tcPr>
            <w:tcW w:w="4786" w:type="dxa"/>
          </w:tcPr>
          <w:p w:rsidR="00700365" w:rsidRPr="007A601B" w:rsidRDefault="00700365" w:rsidP="007A601B">
            <w:pPr>
              <w:pStyle w:val="NoSpacing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700365" w:rsidRDefault="00700365" w:rsidP="00942928">
      <w:pPr>
        <w:pStyle w:val="NoSpacing"/>
        <w:jc w:val="both"/>
        <w:rPr>
          <w:rFonts w:ascii="PT Astra Serif" w:hAnsi="PT Astra Serif"/>
          <w:sz w:val="28"/>
          <w:szCs w:val="28"/>
        </w:rPr>
      </w:pPr>
    </w:p>
    <w:p w:rsidR="00700365" w:rsidRPr="00942928" w:rsidRDefault="00700365" w:rsidP="00942928">
      <w:pPr>
        <w:pStyle w:val="NoSpacing"/>
        <w:ind w:firstLine="426"/>
        <w:jc w:val="both"/>
        <w:rPr>
          <w:rFonts w:ascii="PT Astra Serif" w:hAnsi="PT Astra Serif"/>
          <w:color w:val="000000"/>
          <w:sz w:val="28"/>
          <w:szCs w:val="28"/>
        </w:rPr>
      </w:pPr>
      <w:r w:rsidRPr="00942928">
        <w:rPr>
          <w:rFonts w:ascii="PT Astra Serif" w:hAnsi="PT Astra Serif"/>
          <w:sz w:val="28"/>
          <w:szCs w:val="28"/>
        </w:rPr>
        <w:t>На основании Порядка формирования муниципального задания на оказание муниципальных услуг (выполнение работ), утвержденного постановлением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Среднесантимирское сельское поселение» </w:t>
      </w:r>
      <w:r w:rsidRPr="00942928">
        <w:rPr>
          <w:rFonts w:ascii="PT Astra Serif" w:hAnsi="PT Astra Serif"/>
          <w:sz w:val="28"/>
          <w:szCs w:val="28"/>
        </w:rPr>
        <w:t>Новомалыкли</w:t>
      </w:r>
      <w:r>
        <w:rPr>
          <w:rFonts w:ascii="PT Astra Serif" w:hAnsi="PT Astra Serif"/>
          <w:sz w:val="28"/>
          <w:szCs w:val="28"/>
        </w:rPr>
        <w:t>нского</w:t>
      </w:r>
      <w:r w:rsidRPr="0094292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942928">
        <w:rPr>
          <w:rFonts w:ascii="PT Astra Serif" w:hAnsi="PT Astra Serif"/>
          <w:sz w:val="28"/>
          <w:szCs w:val="28"/>
        </w:rPr>
        <w:t xml:space="preserve"> Ульяновской области от </w:t>
      </w:r>
      <w:r>
        <w:rPr>
          <w:rFonts w:ascii="PT Astra Serif" w:hAnsi="PT Astra Serif"/>
          <w:sz w:val="28"/>
          <w:szCs w:val="28"/>
        </w:rPr>
        <w:t>13.09.2024</w:t>
      </w:r>
      <w:r w:rsidRPr="00942928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32</w:t>
      </w:r>
      <w:r w:rsidRPr="00942928">
        <w:rPr>
          <w:rFonts w:ascii="PT Astra Serif" w:hAnsi="PT Astra Serif"/>
          <w:sz w:val="28"/>
          <w:szCs w:val="28"/>
        </w:rPr>
        <w:t>, постановляю:</w:t>
      </w:r>
    </w:p>
    <w:p w:rsidR="00700365" w:rsidRPr="00942928" w:rsidRDefault="00700365" w:rsidP="00942928">
      <w:pPr>
        <w:pStyle w:val="NoSpacing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942928">
        <w:rPr>
          <w:rFonts w:ascii="PT Astra Serif" w:hAnsi="PT Astra Serif"/>
          <w:color w:val="000000"/>
          <w:sz w:val="28"/>
          <w:szCs w:val="28"/>
        </w:rPr>
        <w:t>1. Утверди</w:t>
      </w:r>
      <w:r>
        <w:rPr>
          <w:rFonts w:ascii="PT Astra Serif" w:hAnsi="PT Astra Serif"/>
          <w:color w:val="000000"/>
          <w:sz w:val="28"/>
          <w:szCs w:val="28"/>
        </w:rPr>
        <w:t>ть муниципальное задание на 2025 год и на плановый период 2026 и 2027</w:t>
      </w:r>
      <w:r w:rsidRPr="00942928">
        <w:rPr>
          <w:rFonts w:ascii="PT Astra Serif" w:hAnsi="PT Astra Serif"/>
          <w:color w:val="000000"/>
          <w:sz w:val="28"/>
          <w:szCs w:val="28"/>
        </w:rPr>
        <w:t xml:space="preserve"> годов Муниципального бюджетного учреждения </w:t>
      </w:r>
      <w:r>
        <w:rPr>
          <w:rFonts w:ascii="PT Astra Serif" w:hAnsi="PT Astra Serif"/>
          <w:sz w:val="28"/>
          <w:szCs w:val="28"/>
        </w:rPr>
        <w:t>«Управление муниципальным хозяйством</w:t>
      </w:r>
      <w:r w:rsidRPr="00942928">
        <w:rPr>
          <w:rFonts w:ascii="PT Astra Serif" w:hAnsi="PT Astra Serif"/>
          <w:sz w:val="28"/>
          <w:szCs w:val="28"/>
        </w:rPr>
        <w:t>» муниципального образования «</w:t>
      </w:r>
      <w:r>
        <w:rPr>
          <w:rFonts w:ascii="PT Astra Serif" w:hAnsi="PT Astra Serif"/>
          <w:sz w:val="28"/>
          <w:szCs w:val="28"/>
        </w:rPr>
        <w:t>Среднесантимирское сельское поселение</w:t>
      </w:r>
      <w:r w:rsidRPr="00942928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 Новомалыклинского района</w:t>
      </w:r>
      <w:r w:rsidRPr="00942928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942928">
        <w:rPr>
          <w:rFonts w:ascii="PT Astra Serif" w:hAnsi="PT Astra Serif"/>
          <w:color w:val="000000"/>
          <w:sz w:val="28"/>
          <w:szCs w:val="28"/>
        </w:rPr>
        <w:t xml:space="preserve"> (прилагается).</w:t>
      </w:r>
    </w:p>
    <w:p w:rsidR="00700365" w:rsidRPr="00942928" w:rsidRDefault="00700365" w:rsidP="00942928">
      <w:pPr>
        <w:pStyle w:val="NoSpacing"/>
        <w:ind w:firstLine="284"/>
        <w:jc w:val="both"/>
        <w:rPr>
          <w:rFonts w:ascii="PT Astra Serif" w:hAnsi="PT Astra Serif"/>
          <w:sz w:val="28"/>
          <w:szCs w:val="28"/>
        </w:rPr>
      </w:pPr>
      <w:r w:rsidRPr="00942928">
        <w:rPr>
          <w:rFonts w:ascii="PT Astra Serif" w:hAnsi="PT Astra Serif"/>
          <w:color w:val="000000"/>
          <w:sz w:val="28"/>
          <w:szCs w:val="28"/>
        </w:rPr>
        <w:t>2. Настоящее постановление вступа</w:t>
      </w:r>
      <w:r>
        <w:rPr>
          <w:rFonts w:ascii="PT Astra Serif" w:hAnsi="PT Astra Serif"/>
          <w:color w:val="000000"/>
          <w:sz w:val="28"/>
          <w:szCs w:val="28"/>
        </w:rPr>
        <w:t>ет в силу с 01 января 2025 года.</w:t>
      </w:r>
      <w:bookmarkStart w:id="0" w:name="_GoBack"/>
      <w:bookmarkEnd w:id="0"/>
    </w:p>
    <w:p w:rsidR="00700365" w:rsidRDefault="00700365" w:rsidP="00942928">
      <w:pPr>
        <w:pStyle w:val="NoSpacing"/>
        <w:ind w:firstLine="284"/>
        <w:jc w:val="both"/>
        <w:rPr>
          <w:sz w:val="28"/>
          <w:szCs w:val="28"/>
        </w:rPr>
      </w:pPr>
      <w:r w:rsidRPr="00942928"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 собой.</w:t>
      </w:r>
    </w:p>
    <w:p w:rsidR="00700365" w:rsidRPr="00C64C4D" w:rsidRDefault="00700365" w:rsidP="00942928">
      <w:pPr>
        <w:spacing w:after="0" w:line="100" w:lineRule="atLeast"/>
        <w:ind w:firstLine="284"/>
        <w:jc w:val="both"/>
        <w:rPr>
          <w:rFonts w:ascii="PT Astra Serif" w:hAnsi="PT Astra Serif"/>
          <w:sz w:val="27"/>
          <w:szCs w:val="27"/>
        </w:rPr>
      </w:pPr>
    </w:p>
    <w:p w:rsidR="00700365" w:rsidRDefault="00700365" w:rsidP="00E26AF5">
      <w:pPr>
        <w:spacing w:after="0" w:line="100" w:lineRule="atLeast"/>
        <w:ind w:firstLine="284"/>
        <w:jc w:val="both"/>
        <w:rPr>
          <w:rFonts w:ascii="PT Astra Serif" w:hAnsi="PT Astra Serif"/>
          <w:sz w:val="28"/>
          <w:szCs w:val="28"/>
        </w:rPr>
      </w:pPr>
    </w:p>
    <w:p w:rsidR="00700365" w:rsidRDefault="00700365" w:rsidP="00E26AF5">
      <w:pPr>
        <w:spacing w:after="0" w:line="100" w:lineRule="atLeast"/>
        <w:ind w:firstLine="284"/>
        <w:jc w:val="both"/>
        <w:rPr>
          <w:rFonts w:ascii="PT Astra Serif" w:hAnsi="PT Astra Serif"/>
          <w:sz w:val="28"/>
          <w:szCs w:val="28"/>
        </w:rPr>
      </w:pPr>
    </w:p>
    <w:p w:rsidR="00700365" w:rsidRDefault="00700365" w:rsidP="00E26AF5">
      <w:pPr>
        <w:spacing w:after="0" w:line="100" w:lineRule="atLeast"/>
        <w:ind w:firstLine="284"/>
        <w:jc w:val="both"/>
        <w:rPr>
          <w:rFonts w:ascii="PT Astra Serif" w:hAnsi="PT Astra Serif"/>
          <w:sz w:val="28"/>
          <w:szCs w:val="28"/>
        </w:rPr>
      </w:pPr>
    </w:p>
    <w:p w:rsidR="00700365" w:rsidRDefault="00700365" w:rsidP="00E26AF5">
      <w:pPr>
        <w:spacing w:after="0" w:line="100" w:lineRule="atLeast"/>
        <w:ind w:firstLine="284"/>
        <w:jc w:val="both"/>
        <w:rPr>
          <w:rFonts w:ascii="PT Astra Serif" w:hAnsi="PT Astra Serif"/>
          <w:sz w:val="28"/>
          <w:szCs w:val="28"/>
        </w:rPr>
      </w:pPr>
    </w:p>
    <w:p w:rsidR="00700365" w:rsidRDefault="00700365" w:rsidP="00E26AF5">
      <w:pPr>
        <w:spacing w:after="0" w:line="100" w:lineRule="atLeast"/>
        <w:ind w:firstLine="284"/>
        <w:jc w:val="both"/>
        <w:rPr>
          <w:rFonts w:ascii="PT Astra Serif" w:hAnsi="PT Astra Serif"/>
          <w:sz w:val="28"/>
          <w:szCs w:val="28"/>
        </w:rPr>
      </w:pPr>
    </w:p>
    <w:p w:rsidR="00700365" w:rsidRPr="00E26AF5" w:rsidRDefault="00700365" w:rsidP="00E26AF5">
      <w:pPr>
        <w:spacing w:after="0" w:line="100" w:lineRule="atLeast"/>
        <w:ind w:firstLine="284"/>
        <w:jc w:val="both"/>
        <w:rPr>
          <w:rFonts w:ascii="PT Astra Serif" w:hAnsi="PT Astra Serif"/>
          <w:sz w:val="28"/>
          <w:szCs w:val="28"/>
        </w:rPr>
      </w:pPr>
      <w:r w:rsidRPr="00E26AF5">
        <w:rPr>
          <w:rFonts w:ascii="PT Astra Serif" w:hAnsi="PT Astra Serif"/>
          <w:sz w:val="28"/>
          <w:szCs w:val="28"/>
        </w:rPr>
        <w:t xml:space="preserve">Глава администрации МО </w:t>
      </w:r>
    </w:p>
    <w:p w:rsidR="00700365" w:rsidRPr="00E26AF5" w:rsidRDefault="00700365" w:rsidP="00E26AF5">
      <w:pPr>
        <w:ind w:right="567"/>
        <w:jc w:val="both"/>
        <w:rPr>
          <w:rFonts w:ascii="PT Astra Serif" w:hAnsi="PT Astra Serif"/>
          <w:sz w:val="28"/>
          <w:szCs w:val="28"/>
        </w:rPr>
      </w:pPr>
      <w:r w:rsidRPr="00E26AF5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Среднесантимирско</w:t>
      </w:r>
      <w:r w:rsidRPr="00E26AF5">
        <w:rPr>
          <w:rFonts w:ascii="PT Astra Serif" w:hAnsi="PT Astra Serif"/>
          <w:sz w:val="28"/>
          <w:szCs w:val="28"/>
        </w:rPr>
        <w:t xml:space="preserve">е сельское поселение»    </w:t>
      </w:r>
      <w:r>
        <w:rPr>
          <w:rFonts w:ascii="PT Astra Serif" w:hAnsi="PT Astra Serif"/>
          <w:sz w:val="28"/>
          <w:szCs w:val="28"/>
        </w:rPr>
        <w:t>К.Г.Хайретдинов</w:t>
      </w:r>
    </w:p>
    <w:sectPr w:rsidR="00700365" w:rsidRPr="00E26AF5" w:rsidSect="00C64C4D">
      <w:pgSz w:w="11906" w:h="16838"/>
      <w:pgMar w:top="993" w:right="70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365" w:rsidRDefault="00700365" w:rsidP="004473B0">
      <w:pPr>
        <w:spacing w:after="0" w:line="240" w:lineRule="auto"/>
      </w:pPr>
      <w:r>
        <w:separator/>
      </w:r>
    </w:p>
  </w:endnote>
  <w:endnote w:type="continuationSeparator" w:id="1">
    <w:p w:rsidR="00700365" w:rsidRDefault="00700365" w:rsidP="0044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365" w:rsidRDefault="00700365" w:rsidP="004473B0">
      <w:pPr>
        <w:spacing w:after="0" w:line="240" w:lineRule="auto"/>
      </w:pPr>
      <w:r>
        <w:separator/>
      </w:r>
    </w:p>
  </w:footnote>
  <w:footnote w:type="continuationSeparator" w:id="1">
    <w:p w:rsidR="00700365" w:rsidRDefault="00700365" w:rsidP="0044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/>
      </w:pPr>
      <w:rPr>
        <w:rFonts w:ascii="Arial" w:hAnsi="Arial" w:cs="Aria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C6A"/>
    <w:rsid w:val="00002BC8"/>
    <w:rsid w:val="00003273"/>
    <w:rsid w:val="00003811"/>
    <w:rsid w:val="000054F2"/>
    <w:rsid w:val="00017281"/>
    <w:rsid w:val="000210B4"/>
    <w:rsid w:val="00024274"/>
    <w:rsid w:val="00024451"/>
    <w:rsid w:val="000246DB"/>
    <w:rsid w:val="000256FD"/>
    <w:rsid w:val="00025980"/>
    <w:rsid w:val="000529D2"/>
    <w:rsid w:val="000625AA"/>
    <w:rsid w:val="00064E5A"/>
    <w:rsid w:val="00065D86"/>
    <w:rsid w:val="00066ED6"/>
    <w:rsid w:val="0008468B"/>
    <w:rsid w:val="00096BE0"/>
    <w:rsid w:val="000973A4"/>
    <w:rsid w:val="000A14E8"/>
    <w:rsid w:val="000A5CC4"/>
    <w:rsid w:val="000A653D"/>
    <w:rsid w:val="000B60BE"/>
    <w:rsid w:val="000C01A6"/>
    <w:rsid w:val="000C230D"/>
    <w:rsid w:val="000C3248"/>
    <w:rsid w:val="000D60FA"/>
    <w:rsid w:val="000D6485"/>
    <w:rsid w:val="000E14B0"/>
    <w:rsid w:val="000E15FC"/>
    <w:rsid w:val="000F48E3"/>
    <w:rsid w:val="000F6FFC"/>
    <w:rsid w:val="00101097"/>
    <w:rsid w:val="001041BE"/>
    <w:rsid w:val="0011431F"/>
    <w:rsid w:val="00116A92"/>
    <w:rsid w:val="0012597C"/>
    <w:rsid w:val="00131D18"/>
    <w:rsid w:val="00133834"/>
    <w:rsid w:val="001345A7"/>
    <w:rsid w:val="00134F37"/>
    <w:rsid w:val="0014135F"/>
    <w:rsid w:val="00145583"/>
    <w:rsid w:val="00146F0D"/>
    <w:rsid w:val="00147BFC"/>
    <w:rsid w:val="0015159E"/>
    <w:rsid w:val="00152209"/>
    <w:rsid w:val="001555C0"/>
    <w:rsid w:val="001565B4"/>
    <w:rsid w:val="00161269"/>
    <w:rsid w:val="0016248D"/>
    <w:rsid w:val="00164E29"/>
    <w:rsid w:val="00176AD3"/>
    <w:rsid w:val="001807EF"/>
    <w:rsid w:val="00185BEB"/>
    <w:rsid w:val="00186C94"/>
    <w:rsid w:val="001870E9"/>
    <w:rsid w:val="00193982"/>
    <w:rsid w:val="001971E9"/>
    <w:rsid w:val="001A0B20"/>
    <w:rsid w:val="001A10AF"/>
    <w:rsid w:val="001B431C"/>
    <w:rsid w:val="001C786F"/>
    <w:rsid w:val="001D1D73"/>
    <w:rsid w:val="001D59F4"/>
    <w:rsid w:val="001D759B"/>
    <w:rsid w:val="001E26F9"/>
    <w:rsid w:val="001E43D1"/>
    <w:rsid w:val="001F3FBB"/>
    <w:rsid w:val="00203424"/>
    <w:rsid w:val="0020641D"/>
    <w:rsid w:val="00207589"/>
    <w:rsid w:val="00211F24"/>
    <w:rsid w:val="00213E87"/>
    <w:rsid w:val="00224AA8"/>
    <w:rsid w:val="00225613"/>
    <w:rsid w:val="00247C3C"/>
    <w:rsid w:val="00261302"/>
    <w:rsid w:val="00271ED4"/>
    <w:rsid w:val="00276C3E"/>
    <w:rsid w:val="0028231F"/>
    <w:rsid w:val="002824CA"/>
    <w:rsid w:val="002824E1"/>
    <w:rsid w:val="002829D0"/>
    <w:rsid w:val="00291B3A"/>
    <w:rsid w:val="00292203"/>
    <w:rsid w:val="00292B38"/>
    <w:rsid w:val="00295ADF"/>
    <w:rsid w:val="00297AB4"/>
    <w:rsid w:val="002A3941"/>
    <w:rsid w:val="002A6AB2"/>
    <w:rsid w:val="002B2749"/>
    <w:rsid w:val="002B3AF4"/>
    <w:rsid w:val="002B5A9B"/>
    <w:rsid w:val="002C1612"/>
    <w:rsid w:val="002C2ACA"/>
    <w:rsid w:val="002C3AFA"/>
    <w:rsid w:val="002C461A"/>
    <w:rsid w:val="002D2749"/>
    <w:rsid w:val="002D2B3D"/>
    <w:rsid w:val="002D5CE0"/>
    <w:rsid w:val="002E7419"/>
    <w:rsid w:val="002F03E1"/>
    <w:rsid w:val="00300663"/>
    <w:rsid w:val="00301B11"/>
    <w:rsid w:val="00312457"/>
    <w:rsid w:val="00314638"/>
    <w:rsid w:val="0032437D"/>
    <w:rsid w:val="00327AD2"/>
    <w:rsid w:val="00343558"/>
    <w:rsid w:val="003446E5"/>
    <w:rsid w:val="003516DD"/>
    <w:rsid w:val="0035230F"/>
    <w:rsid w:val="00361FEC"/>
    <w:rsid w:val="003631B7"/>
    <w:rsid w:val="003634FB"/>
    <w:rsid w:val="003635D1"/>
    <w:rsid w:val="003667D1"/>
    <w:rsid w:val="0037534A"/>
    <w:rsid w:val="003804A6"/>
    <w:rsid w:val="00394C5E"/>
    <w:rsid w:val="003A032C"/>
    <w:rsid w:val="003A5014"/>
    <w:rsid w:val="003B1B11"/>
    <w:rsid w:val="003B6881"/>
    <w:rsid w:val="003B748B"/>
    <w:rsid w:val="003D26BB"/>
    <w:rsid w:val="003D450F"/>
    <w:rsid w:val="003D58F5"/>
    <w:rsid w:val="003E69FF"/>
    <w:rsid w:val="003F0CD2"/>
    <w:rsid w:val="003F7851"/>
    <w:rsid w:val="0040176B"/>
    <w:rsid w:val="00403A9A"/>
    <w:rsid w:val="00406BE5"/>
    <w:rsid w:val="0041036E"/>
    <w:rsid w:val="00423037"/>
    <w:rsid w:val="0042599A"/>
    <w:rsid w:val="00427E0D"/>
    <w:rsid w:val="00443E66"/>
    <w:rsid w:val="0044550D"/>
    <w:rsid w:val="004473B0"/>
    <w:rsid w:val="004503D8"/>
    <w:rsid w:val="00451405"/>
    <w:rsid w:val="0045275F"/>
    <w:rsid w:val="0045678E"/>
    <w:rsid w:val="004603FA"/>
    <w:rsid w:val="0046302E"/>
    <w:rsid w:val="00463399"/>
    <w:rsid w:val="00464937"/>
    <w:rsid w:val="00464F25"/>
    <w:rsid w:val="00465848"/>
    <w:rsid w:val="00474A9C"/>
    <w:rsid w:val="00482C5E"/>
    <w:rsid w:val="00486F93"/>
    <w:rsid w:val="00487AF6"/>
    <w:rsid w:val="00493A5B"/>
    <w:rsid w:val="00494F50"/>
    <w:rsid w:val="004A6BC5"/>
    <w:rsid w:val="004B38CD"/>
    <w:rsid w:val="004B66D6"/>
    <w:rsid w:val="004C0801"/>
    <w:rsid w:val="004D0B31"/>
    <w:rsid w:val="004D0EB0"/>
    <w:rsid w:val="004D33F3"/>
    <w:rsid w:val="004E057E"/>
    <w:rsid w:val="004E165C"/>
    <w:rsid w:val="004E2B0E"/>
    <w:rsid w:val="004E5F9B"/>
    <w:rsid w:val="004E7B79"/>
    <w:rsid w:val="004F0DDD"/>
    <w:rsid w:val="004F5E2D"/>
    <w:rsid w:val="0050048D"/>
    <w:rsid w:val="005032AA"/>
    <w:rsid w:val="00505832"/>
    <w:rsid w:val="00514D71"/>
    <w:rsid w:val="00532717"/>
    <w:rsid w:val="00536369"/>
    <w:rsid w:val="005445CB"/>
    <w:rsid w:val="00565CF9"/>
    <w:rsid w:val="00573605"/>
    <w:rsid w:val="0058534C"/>
    <w:rsid w:val="0059422D"/>
    <w:rsid w:val="00597946"/>
    <w:rsid w:val="005A0105"/>
    <w:rsid w:val="005A4E6D"/>
    <w:rsid w:val="005A7A1C"/>
    <w:rsid w:val="005B2561"/>
    <w:rsid w:val="005C35DB"/>
    <w:rsid w:val="005D2F0D"/>
    <w:rsid w:val="005F0564"/>
    <w:rsid w:val="005F1B8B"/>
    <w:rsid w:val="005F7327"/>
    <w:rsid w:val="00603443"/>
    <w:rsid w:val="00610B95"/>
    <w:rsid w:val="00613831"/>
    <w:rsid w:val="00626008"/>
    <w:rsid w:val="00627A7C"/>
    <w:rsid w:val="006370C9"/>
    <w:rsid w:val="006379A0"/>
    <w:rsid w:val="00640703"/>
    <w:rsid w:val="006450B4"/>
    <w:rsid w:val="00651C8B"/>
    <w:rsid w:val="00652A2D"/>
    <w:rsid w:val="00667BFC"/>
    <w:rsid w:val="00671B84"/>
    <w:rsid w:val="006720B5"/>
    <w:rsid w:val="006723B0"/>
    <w:rsid w:val="00673BC3"/>
    <w:rsid w:val="0067437E"/>
    <w:rsid w:val="006777C1"/>
    <w:rsid w:val="006824B1"/>
    <w:rsid w:val="00683FE0"/>
    <w:rsid w:val="00690B8B"/>
    <w:rsid w:val="0069259E"/>
    <w:rsid w:val="00696D77"/>
    <w:rsid w:val="006A01DB"/>
    <w:rsid w:val="006A0B1D"/>
    <w:rsid w:val="006B1795"/>
    <w:rsid w:val="006B1FB2"/>
    <w:rsid w:val="006B5160"/>
    <w:rsid w:val="006B7A3A"/>
    <w:rsid w:val="006C2944"/>
    <w:rsid w:val="006D13AF"/>
    <w:rsid w:val="006D1B09"/>
    <w:rsid w:val="006D2B8B"/>
    <w:rsid w:val="006E2E70"/>
    <w:rsid w:val="006E3B35"/>
    <w:rsid w:val="006F5832"/>
    <w:rsid w:val="00700365"/>
    <w:rsid w:val="0073053A"/>
    <w:rsid w:val="00736849"/>
    <w:rsid w:val="00752315"/>
    <w:rsid w:val="007563E4"/>
    <w:rsid w:val="00760398"/>
    <w:rsid w:val="007603B5"/>
    <w:rsid w:val="007645F4"/>
    <w:rsid w:val="0077322B"/>
    <w:rsid w:val="0077352D"/>
    <w:rsid w:val="00773E83"/>
    <w:rsid w:val="007864D5"/>
    <w:rsid w:val="007878BC"/>
    <w:rsid w:val="00790EAE"/>
    <w:rsid w:val="00792051"/>
    <w:rsid w:val="00793203"/>
    <w:rsid w:val="007951CD"/>
    <w:rsid w:val="007952A5"/>
    <w:rsid w:val="00795A85"/>
    <w:rsid w:val="007A17FD"/>
    <w:rsid w:val="007A5933"/>
    <w:rsid w:val="007A601B"/>
    <w:rsid w:val="007A7214"/>
    <w:rsid w:val="007B0B78"/>
    <w:rsid w:val="007B10A3"/>
    <w:rsid w:val="007B3303"/>
    <w:rsid w:val="007B3767"/>
    <w:rsid w:val="007B5CA7"/>
    <w:rsid w:val="007C0983"/>
    <w:rsid w:val="007D359F"/>
    <w:rsid w:val="007D4A9E"/>
    <w:rsid w:val="007D6029"/>
    <w:rsid w:val="007E0CE7"/>
    <w:rsid w:val="007E2A5C"/>
    <w:rsid w:val="007F0CF5"/>
    <w:rsid w:val="007F65BC"/>
    <w:rsid w:val="00802038"/>
    <w:rsid w:val="008126A1"/>
    <w:rsid w:val="00816A35"/>
    <w:rsid w:val="0082211D"/>
    <w:rsid w:val="00830468"/>
    <w:rsid w:val="00833CBB"/>
    <w:rsid w:val="00842E0E"/>
    <w:rsid w:val="0084315E"/>
    <w:rsid w:val="008506DA"/>
    <w:rsid w:val="008517EC"/>
    <w:rsid w:val="008563CF"/>
    <w:rsid w:val="00863A33"/>
    <w:rsid w:val="00867440"/>
    <w:rsid w:val="00871A79"/>
    <w:rsid w:val="008742CF"/>
    <w:rsid w:val="00875E76"/>
    <w:rsid w:val="00881B29"/>
    <w:rsid w:val="008872DC"/>
    <w:rsid w:val="008A0D29"/>
    <w:rsid w:val="008B0CD1"/>
    <w:rsid w:val="008B2647"/>
    <w:rsid w:val="008C54E4"/>
    <w:rsid w:val="008D1156"/>
    <w:rsid w:val="008E0816"/>
    <w:rsid w:val="008E115B"/>
    <w:rsid w:val="008E2A7B"/>
    <w:rsid w:val="008E6111"/>
    <w:rsid w:val="008F49B0"/>
    <w:rsid w:val="00902C07"/>
    <w:rsid w:val="00905C3D"/>
    <w:rsid w:val="00910156"/>
    <w:rsid w:val="00915D46"/>
    <w:rsid w:val="009341D6"/>
    <w:rsid w:val="00935BB2"/>
    <w:rsid w:val="00936E1E"/>
    <w:rsid w:val="009414D8"/>
    <w:rsid w:val="00942928"/>
    <w:rsid w:val="00942C48"/>
    <w:rsid w:val="0094376D"/>
    <w:rsid w:val="00950E4D"/>
    <w:rsid w:val="00953DFC"/>
    <w:rsid w:val="00960E1C"/>
    <w:rsid w:val="00960FCB"/>
    <w:rsid w:val="00967297"/>
    <w:rsid w:val="00967924"/>
    <w:rsid w:val="009A0B58"/>
    <w:rsid w:val="009A25CC"/>
    <w:rsid w:val="009A30AC"/>
    <w:rsid w:val="009A58BD"/>
    <w:rsid w:val="009B1B32"/>
    <w:rsid w:val="009C0FA7"/>
    <w:rsid w:val="009C2DFC"/>
    <w:rsid w:val="009C4443"/>
    <w:rsid w:val="009D2FB9"/>
    <w:rsid w:val="009D44D0"/>
    <w:rsid w:val="009D4BEE"/>
    <w:rsid w:val="009E0706"/>
    <w:rsid w:val="009E2B2F"/>
    <w:rsid w:val="009F1C56"/>
    <w:rsid w:val="009F27E6"/>
    <w:rsid w:val="009F2A33"/>
    <w:rsid w:val="00A003FC"/>
    <w:rsid w:val="00A03769"/>
    <w:rsid w:val="00A05999"/>
    <w:rsid w:val="00A11EF1"/>
    <w:rsid w:val="00A14B29"/>
    <w:rsid w:val="00A34959"/>
    <w:rsid w:val="00A36CBE"/>
    <w:rsid w:val="00A423D6"/>
    <w:rsid w:val="00A439B1"/>
    <w:rsid w:val="00A43E75"/>
    <w:rsid w:val="00A4585D"/>
    <w:rsid w:val="00A464B6"/>
    <w:rsid w:val="00A55B2D"/>
    <w:rsid w:val="00A56236"/>
    <w:rsid w:val="00A64659"/>
    <w:rsid w:val="00A82D4B"/>
    <w:rsid w:val="00A9133D"/>
    <w:rsid w:val="00A96D77"/>
    <w:rsid w:val="00A9718C"/>
    <w:rsid w:val="00A977B6"/>
    <w:rsid w:val="00AA0C90"/>
    <w:rsid w:val="00AA1456"/>
    <w:rsid w:val="00AA4C0D"/>
    <w:rsid w:val="00AA6C14"/>
    <w:rsid w:val="00AA7986"/>
    <w:rsid w:val="00AB0D85"/>
    <w:rsid w:val="00AC4715"/>
    <w:rsid w:val="00AD2FCE"/>
    <w:rsid w:val="00AD573B"/>
    <w:rsid w:val="00AE3143"/>
    <w:rsid w:val="00AF444F"/>
    <w:rsid w:val="00AF51F8"/>
    <w:rsid w:val="00B01179"/>
    <w:rsid w:val="00B02CC6"/>
    <w:rsid w:val="00B23EFC"/>
    <w:rsid w:val="00B34798"/>
    <w:rsid w:val="00B56409"/>
    <w:rsid w:val="00B57B91"/>
    <w:rsid w:val="00B6294E"/>
    <w:rsid w:val="00B7780F"/>
    <w:rsid w:val="00B85DBE"/>
    <w:rsid w:val="00B86601"/>
    <w:rsid w:val="00B86CC7"/>
    <w:rsid w:val="00B93CD0"/>
    <w:rsid w:val="00B97CB1"/>
    <w:rsid w:val="00BA3B41"/>
    <w:rsid w:val="00BA47A1"/>
    <w:rsid w:val="00BB2027"/>
    <w:rsid w:val="00BB52EB"/>
    <w:rsid w:val="00BB7E52"/>
    <w:rsid w:val="00BC0149"/>
    <w:rsid w:val="00BC1CF1"/>
    <w:rsid w:val="00BC1D78"/>
    <w:rsid w:val="00BC6EBE"/>
    <w:rsid w:val="00BD297B"/>
    <w:rsid w:val="00BD7CF6"/>
    <w:rsid w:val="00BE2994"/>
    <w:rsid w:val="00BE57ED"/>
    <w:rsid w:val="00BE692C"/>
    <w:rsid w:val="00BF1C05"/>
    <w:rsid w:val="00C02D47"/>
    <w:rsid w:val="00C11BB5"/>
    <w:rsid w:val="00C12A38"/>
    <w:rsid w:val="00C139EA"/>
    <w:rsid w:val="00C16701"/>
    <w:rsid w:val="00C201E2"/>
    <w:rsid w:val="00C22EA1"/>
    <w:rsid w:val="00C230F7"/>
    <w:rsid w:val="00C27D13"/>
    <w:rsid w:val="00C3652D"/>
    <w:rsid w:val="00C401BD"/>
    <w:rsid w:val="00C43390"/>
    <w:rsid w:val="00C460E4"/>
    <w:rsid w:val="00C53A96"/>
    <w:rsid w:val="00C60E42"/>
    <w:rsid w:val="00C64233"/>
    <w:rsid w:val="00C64C4D"/>
    <w:rsid w:val="00C738E0"/>
    <w:rsid w:val="00C751FF"/>
    <w:rsid w:val="00C755D6"/>
    <w:rsid w:val="00C77F7D"/>
    <w:rsid w:val="00C8384D"/>
    <w:rsid w:val="00C84860"/>
    <w:rsid w:val="00C8629A"/>
    <w:rsid w:val="00C90BC5"/>
    <w:rsid w:val="00C91F34"/>
    <w:rsid w:val="00C93243"/>
    <w:rsid w:val="00C94816"/>
    <w:rsid w:val="00C95553"/>
    <w:rsid w:val="00CA0F7E"/>
    <w:rsid w:val="00CB5282"/>
    <w:rsid w:val="00CB6AAC"/>
    <w:rsid w:val="00CC11A5"/>
    <w:rsid w:val="00CC4935"/>
    <w:rsid w:val="00CC6E48"/>
    <w:rsid w:val="00CE2BDE"/>
    <w:rsid w:val="00CE6CF4"/>
    <w:rsid w:val="00CE6E7B"/>
    <w:rsid w:val="00CF2FFC"/>
    <w:rsid w:val="00D2081E"/>
    <w:rsid w:val="00D231D6"/>
    <w:rsid w:val="00D23A37"/>
    <w:rsid w:val="00D30C50"/>
    <w:rsid w:val="00D33182"/>
    <w:rsid w:val="00D3500D"/>
    <w:rsid w:val="00D36886"/>
    <w:rsid w:val="00D47DAB"/>
    <w:rsid w:val="00D513D9"/>
    <w:rsid w:val="00D52B24"/>
    <w:rsid w:val="00D563D7"/>
    <w:rsid w:val="00D622C0"/>
    <w:rsid w:val="00D70F3E"/>
    <w:rsid w:val="00D711D1"/>
    <w:rsid w:val="00D75791"/>
    <w:rsid w:val="00D800CC"/>
    <w:rsid w:val="00D822C5"/>
    <w:rsid w:val="00D83F82"/>
    <w:rsid w:val="00D85C39"/>
    <w:rsid w:val="00D85EEE"/>
    <w:rsid w:val="00D900EF"/>
    <w:rsid w:val="00D9220B"/>
    <w:rsid w:val="00D92321"/>
    <w:rsid w:val="00DA78C2"/>
    <w:rsid w:val="00DB6E0A"/>
    <w:rsid w:val="00DD0581"/>
    <w:rsid w:val="00DD28AB"/>
    <w:rsid w:val="00DE0EA8"/>
    <w:rsid w:val="00DE22D2"/>
    <w:rsid w:val="00DE6DA2"/>
    <w:rsid w:val="00E03957"/>
    <w:rsid w:val="00E03964"/>
    <w:rsid w:val="00E119AC"/>
    <w:rsid w:val="00E14C46"/>
    <w:rsid w:val="00E17D93"/>
    <w:rsid w:val="00E22FC3"/>
    <w:rsid w:val="00E24124"/>
    <w:rsid w:val="00E26AF5"/>
    <w:rsid w:val="00E31299"/>
    <w:rsid w:val="00E31ACC"/>
    <w:rsid w:val="00E374D6"/>
    <w:rsid w:val="00E4109C"/>
    <w:rsid w:val="00E42087"/>
    <w:rsid w:val="00E5122F"/>
    <w:rsid w:val="00E547E6"/>
    <w:rsid w:val="00E62CD0"/>
    <w:rsid w:val="00E647C3"/>
    <w:rsid w:val="00E648E0"/>
    <w:rsid w:val="00E65CFD"/>
    <w:rsid w:val="00E678C5"/>
    <w:rsid w:val="00E74986"/>
    <w:rsid w:val="00E75169"/>
    <w:rsid w:val="00E76692"/>
    <w:rsid w:val="00E81270"/>
    <w:rsid w:val="00E8198D"/>
    <w:rsid w:val="00E82702"/>
    <w:rsid w:val="00E83BF1"/>
    <w:rsid w:val="00E867A3"/>
    <w:rsid w:val="00EA23D1"/>
    <w:rsid w:val="00EB475F"/>
    <w:rsid w:val="00EC03F3"/>
    <w:rsid w:val="00EC1313"/>
    <w:rsid w:val="00EC148D"/>
    <w:rsid w:val="00EC14EB"/>
    <w:rsid w:val="00EC4012"/>
    <w:rsid w:val="00EC47E4"/>
    <w:rsid w:val="00ED1AB9"/>
    <w:rsid w:val="00ED2D4B"/>
    <w:rsid w:val="00ED7765"/>
    <w:rsid w:val="00ED78CA"/>
    <w:rsid w:val="00EE06A8"/>
    <w:rsid w:val="00EE4F9D"/>
    <w:rsid w:val="00F00C6A"/>
    <w:rsid w:val="00F02633"/>
    <w:rsid w:val="00F02C60"/>
    <w:rsid w:val="00F12D08"/>
    <w:rsid w:val="00F164A3"/>
    <w:rsid w:val="00F17667"/>
    <w:rsid w:val="00F31B92"/>
    <w:rsid w:val="00F3763A"/>
    <w:rsid w:val="00F47809"/>
    <w:rsid w:val="00F50D39"/>
    <w:rsid w:val="00F51DC7"/>
    <w:rsid w:val="00F56234"/>
    <w:rsid w:val="00F61960"/>
    <w:rsid w:val="00F62A39"/>
    <w:rsid w:val="00F6344C"/>
    <w:rsid w:val="00F6356B"/>
    <w:rsid w:val="00F63C1A"/>
    <w:rsid w:val="00F67D38"/>
    <w:rsid w:val="00F7449D"/>
    <w:rsid w:val="00F815C3"/>
    <w:rsid w:val="00F845C9"/>
    <w:rsid w:val="00F848C5"/>
    <w:rsid w:val="00F86847"/>
    <w:rsid w:val="00F901ED"/>
    <w:rsid w:val="00F91753"/>
    <w:rsid w:val="00F91774"/>
    <w:rsid w:val="00F92A19"/>
    <w:rsid w:val="00FA0DF0"/>
    <w:rsid w:val="00FA19F8"/>
    <w:rsid w:val="00FA3A9B"/>
    <w:rsid w:val="00FC0212"/>
    <w:rsid w:val="00FC0DA6"/>
    <w:rsid w:val="00FC4148"/>
    <w:rsid w:val="00FC5D86"/>
    <w:rsid w:val="00FD1A38"/>
    <w:rsid w:val="00FD5042"/>
    <w:rsid w:val="00FD5FA4"/>
    <w:rsid w:val="00FD68E0"/>
    <w:rsid w:val="00FE023E"/>
    <w:rsid w:val="00FE1E7A"/>
    <w:rsid w:val="00FE4F3C"/>
    <w:rsid w:val="00FF0795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8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00C6A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2A3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0C6A"/>
    <w:rPr>
      <w:rFonts w:ascii="Times New Roman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2A38"/>
    <w:rPr>
      <w:rFonts w:ascii="Cambria" w:hAnsi="Cambria"/>
      <w:b/>
      <w:color w:val="4F81BD"/>
      <w:sz w:val="26"/>
    </w:rPr>
  </w:style>
  <w:style w:type="paragraph" w:customStyle="1" w:styleId="ConsPlusNormal">
    <w:name w:val="ConsPlusNormal"/>
    <w:uiPriority w:val="99"/>
    <w:rsid w:val="00F00C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00C6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00C6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0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64E29"/>
    <w:pPr>
      <w:ind w:left="720"/>
      <w:contextualSpacing/>
    </w:pPr>
  </w:style>
  <w:style w:type="paragraph" w:styleId="NoSpacing">
    <w:name w:val="No Spacing"/>
    <w:uiPriority w:val="99"/>
    <w:qFormat/>
    <w:rsid w:val="007A17FD"/>
  </w:style>
  <w:style w:type="paragraph" w:styleId="Header">
    <w:name w:val="header"/>
    <w:basedOn w:val="Normal"/>
    <w:link w:val="HeaderChar"/>
    <w:uiPriority w:val="99"/>
    <w:semiHidden/>
    <w:rsid w:val="0044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73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73B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4550D"/>
    <w:pPr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550D"/>
    <w:rPr>
      <w:rFonts w:ascii="Times New Roman" w:hAnsi="Times New Roman"/>
      <w:sz w:val="20"/>
    </w:rPr>
  </w:style>
  <w:style w:type="paragraph" w:customStyle="1" w:styleId="ConsPlusCell">
    <w:name w:val="ConsPlusCell"/>
    <w:uiPriority w:val="99"/>
    <w:rsid w:val="0044550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Знак"/>
    <w:basedOn w:val="Normal"/>
    <w:autoRedefine/>
    <w:uiPriority w:val="99"/>
    <w:rsid w:val="00B34798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bidi="he-IL"/>
    </w:rPr>
  </w:style>
  <w:style w:type="table" w:styleId="TableGrid">
    <w:name w:val="Table Grid"/>
    <w:basedOn w:val="TableNormal"/>
    <w:uiPriority w:val="99"/>
    <w:rsid w:val="00BE29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Normal"/>
    <w:uiPriority w:val="99"/>
    <w:rsid w:val="00C90BC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rsid w:val="00CA0F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0F7E"/>
    <w:rPr>
      <w:rFonts w:cs="Times New Roman"/>
    </w:rPr>
  </w:style>
  <w:style w:type="character" w:styleId="Strong">
    <w:name w:val="Strong"/>
    <w:basedOn w:val="DefaultParagraphFont"/>
    <w:uiPriority w:val="99"/>
    <w:qFormat/>
    <w:rsid w:val="00BA3B41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0D60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D60F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D60FA"/>
    <w:rPr>
      <w:rFonts w:cs="Times New Roman"/>
    </w:rPr>
  </w:style>
  <w:style w:type="paragraph" w:customStyle="1" w:styleId="Standard">
    <w:name w:val="Standard"/>
    <w:uiPriority w:val="99"/>
    <w:rsid w:val="0077322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131D18"/>
    <w:rPr>
      <w:rFonts w:ascii="Times New Roman" w:hAnsi="Times New Roman"/>
      <w:sz w:val="1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31D18"/>
    <w:pPr>
      <w:widowControl w:val="0"/>
      <w:shd w:val="clear" w:color="auto" w:fill="FFFFFF"/>
      <w:spacing w:after="0" w:line="168" w:lineRule="exact"/>
    </w:pPr>
    <w:rPr>
      <w:rFonts w:ascii="Times New Roman" w:hAnsi="Times New Roman"/>
      <w:sz w:val="16"/>
      <w:szCs w:val="16"/>
    </w:rPr>
  </w:style>
  <w:style w:type="paragraph" w:customStyle="1" w:styleId="1">
    <w:name w:val="Абзац списка1"/>
    <w:basedOn w:val="Normal"/>
    <w:uiPriority w:val="99"/>
    <w:rsid w:val="00D800CC"/>
    <w:pPr>
      <w:ind w:left="720"/>
      <w:contextualSpacing/>
    </w:pPr>
  </w:style>
  <w:style w:type="character" w:customStyle="1" w:styleId="a0">
    <w:name w:val="Основной текст_"/>
    <w:link w:val="10"/>
    <w:uiPriority w:val="99"/>
    <w:locked/>
    <w:rsid w:val="00D800CC"/>
    <w:rPr>
      <w:spacing w:val="10"/>
      <w:sz w:val="25"/>
      <w:shd w:val="clear" w:color="auto" w:fill="FFFFFF"/>
    </w:rPr>
  </w:style>
  <w:style w:type="paragraph" w:customStyle="1" w:styleId="10">
    <w:name w:val="Основной текст1"/>
    <w:basedOn w:val="Normal"/>
    <w:link w:val="a0"/>
    <w:uiPriority w:val="99"/>
    <w:rsid w:val="00D800CC"/>
    <w:pPr>
      <w:widowControl w:val="0"/>
      <w:shd w:val="clear" w:color="auto" w:fill="FFFFFF"/>
      <w:spacing w:before="240" w:after="240" w:line="320" w:lineRule="exact"/>
      <w:jc w:val="both"/>
    </w:pPr>
    <w:rPr>
      <w:spacing w:val="10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rsid w:val="000256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6FD"/>
    <w:rPr>
      <w:rFonts w:ascii="Tahoma" w:hAnsi="Tahoma"/>
      <w:sz w:val="16"/>
    </w:rPr>
  </w:style>
  <w:style w:type="character" w:styleId="FollowedHyperlink">
    <w:name w:val="FollowedHyperlink"/>
    <w:basedOn w:val="DefaultParagraphFont"/>
    <w:uiPriority w:val="99"/>
    <w:semiHidden/>
    <w:rsid w:val="009C0FA7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9C0FA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Normal"/>
    <w:uiPriority w:val="99"/>
    <w:rsid w:val="009C0FA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7">
    <w:name w:val="font7"/>
    <w:basedOn w:val="Normal"/>
    <w:uiPriority w:val="99"/>
    <w:rsid w:val="009C0FA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u w:val="single"/>
    </w:rPr>
  </w:style>
  <w:style w:type="paragraph" w:customStyle="1" w:styleId="xl70">
    <w:name w:val="xl70"/>
    <w:basedOn w:val="Normal"/>
    <w:uiPriority w:val="99"/>
    <w:rsid w:val="009C0FA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9C0F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9C0FA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Normal"/>
    <w:uiPriority w:val="99"/>
    <w:rsid w:val="009C0FA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4">
    <w:name w:val="xl74"/>
    <w:basedOn w:val="Normal"/>
    <w:uiPriority w:val="99"/>
    <w:rsid w:val="009C0F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9C0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uiPriority w:val="99"/>
    <w:rsid w:val="009C0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Normal"/>
    <w:uiPriority w:val="99"/>
    <w:rsid w:val="009C0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Normal"/>
    <w:uiPriority w:val="99"/>
    <w:rsid w:val="009C0F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Normal"/>
    <w:uiPriority w:val="99"/>
    <w:rsid w:val="009C0F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Normal"/>
    <w:uiPriority w:val="99"/>
    <w:rsid w:val="009C0F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Normal"/>
    <w:uiPriority w:val="99"/>
    <w:rsid w:val="009C0F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Normal"/>
    <w:uiPriority w:val="99"/>
    <w:rsid w:val="009C0FA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Normal"/>
    <w:uiPriority w:val="99"/>
    <w:rsid w:val="009C0F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Normal"/>
    <w:uiPriority w:val="99"/>
    <w:rsid w:val="009C0FA7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Normal"/>
    <w:uiPriority w:val="99"/>
    <w:rsid w:val="009C0FA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Normal"/>
    <w:uiPriority w:val="99"/>
    <w:rsid w:val="009C0F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Normal"/>
    <w:uiPriority w:val="99"/>
    <w:rsid w:val="009C0F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Normal"/>
    <w:uiPriority w:val="99"/>
    <w:rsid w:val="009C0FA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Normal"/>
    <w:uiPriority w:val="99"/>
    <w:rsid w:val="009C0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Normal"/>
    <w:uiPriority w:val="99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Normal"/>
    <w:uiPriority w:val="99"/>
    <w:rsid w:val="009C0F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Normal"/>
    <w:uiPriority w:val="99"/>
    <w:rsid w:val="009C0F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1">
    <w:name w:val="xl121"/>
    <w:basedOn w:val="Normal"/>
    <w:uiPriority w:val="99"/>
    <w:rsid w:val="009C0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202</Words>
  <Characters>1156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VIP</cp:lastModifiedBy>
  <cp:revision>4</cp:revision>
  <cp:lastPrinted>2024-12-24T10:14:00Z</cp:lastPrinted>
  <dcterms:created xsi:type="dcterms:W3CDTF">2024-12-20T05:11:00Z</dcterms:created>
  <dcterms:modified xsi:type="dcterms:W3CDTF">2024-12-24T10:15:00Z</dcterms:modified>
</cp:coreProperties>
</file>