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15" w:rsidRDefault="00BD3C15" w:rsidP="0060636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BD3C15" w:rsidRPr="000E202F" w:rsidRDefault="00BD3C15" w:rsidP="0060636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«СРЕДНЕСАНТИМИРСКОЕ СЕЛЬСКОЕ ПОСЕЛЕНИЕ»</w:t>
      </w:r>
    </w:p>
    <w:p w:rsidR="00BD3C15" w:rsidRPr="000E202F" w:rsidRDefault="00BD3C15" w:rsidP="0060636A">
      <w:pPr>
        <w:suppressAutoHyphens/>
        <w:ind w:firstLine="900"/>
        <w:jc w:val="right"/>
        <w:rPr>
          <w:rFonts w:ascii="PT Astra Serif" w:hAnsi="PT Astra Serif"/>
          <w:sz w:val="28"/>
          <w:szCs w:val="28"/>
        </w:rPr>
      </w:pPr>
    </w:p>
    <w:p w:rsidR="00BD3C15" w:rsidRPr="000E202F" w:rsidRDefault="00BD3C15" w:rsidP="003C567C">
      <w:pPr>
        <w:rPr>
          <w:rFonts w:ascii="PT Astra Serif" w:hAnsi="PT Astra Serif"/>
          <w:b/>
          <w:bCs/>
          <w:sz w:val="28"/>
          <w:szCs w:val="28"/>
        </w:rPr>
      </w:pPr>
    </w:p>
    <w:p w:rsidR="00BD3C15" w:rsidRPr="000E202F" w:rsidRDefault="00BD3C15" w:rsidP="003C567C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</w:t>
      </w:r>
      <w:r w:rsidRPr="000E202F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BD3C15" w:rsidRPr="000E202F" w:rsidRDefault="00BD3C15" w:rsidP="00C92A8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C15" w:rsidRPr="000E202F" w:rsidRDefault="00BD3C15" w:rsidP="00C92A8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C15" w:rsidRPr="000E202F" w:rsidRDefault="00BD3C15" w:rsidP="0035264E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06.03.2023                                                                                  № 11</w:t>
      </w:r>
    </w:p>
    <w:p w:rsidR="00BD3C15" w:rsidRDefault="00BD3C15" w:rsidP="00025A0D">
      <w:pPr>
        <w:rPr>
          <w:rFonts w:ascii="PT Astra Serif" w:hAnsi="PT Astra Serif" w:cs="PT Astra Serif"/>
          <w:b/>
          <w:bCs/>
          <w:sz w:val="28"/>
          <w:szCs w:val="28"/>
        </w:rPr>
      </w:pPr>
      <w:r w:rsidRPr="000E202F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Pr="000E202F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  <w:r w:rsidRPr="000E202F">
        <w:rPr>
          <w:rFonts w:ascii="PT Astra Serif" w:hAnsi="PT Astra Serif" w:cs="PT Astra Serif"/>
          <w:b/>
          <w:bCs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sz w:val="28"/>
          <w:szCs w:val="28"/>
        </w:rPr>
        <w:t>администрации м.о. «Среднесантимирское</w:t>
      </w:r>
    </w:p>
    <w:p w:rsidR="00BD3C15" w:rsidRPr="000E202F" w:rsidRDefault="00BD3C15" w:rsidP="00025A0D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сельское поселение»  </w:t>
      </w:r>
      <w:r w:rsidRPr="000E202F">
        <w:rPr>
          <w:rFonts w:ascii="PT Astra Serif" w:hAnsi="PT Astra Serif" w:cs="PT Astra Serif"/>
          <w:b/>
          <w:bCs/>
          <w:sz w:val="28"/>
          <w:szCs w:val="28"/>
        </w:rPr>
        <w:t xml:space="preserve">от </w:t>
      </w:r>
      <w:r w:rsidRPr="00D02FF3">
        <w:rPr>
          <w:b/>
          <w:sz w:val="28"/>
          <w:szCs w:val="28"/>
        </w:rPr>
        <w:t>23.04.2013 № 46</w:t>
      </w:r>
    </w:p>
    <w:p w:rsidR="00BD3C15" w:rsidRPr="000E202F" w:rsidRDefault="00BD3C15" w:rsidP="00A1134C">
      <w:pPr>
        <w:rPr>
          <w:rFonts w:ascii="PT Astra Serif" w:hAnsi="PT Astra Serif"/>
          <w:sz w:val="28"/>
          <w:szCs w:val="28"/>
        </w:rPr>
      </w:pPr>
    </w:p>
    <w:p w:rsidR="00BD3C15" w:rsidRPr="000E202F" w:rsidRDefault="00BD3C15" w:rsidP="00A1134C">
      <w:pPr>
        <w:rPr>
          <w:rFonts w:ascii="PT Astra Serif" w:hAnsi="PT Astra Serif"/>
          <w:sz w:val="28"/>
          <w:szCs w:val="28"/>
        </w:rPr>
      </w:pPr>
    </w:p>
    <w:p w:rsidR="00BD3C15" w:rsidRPr="000E202F" w:rsidRDefault="00BD3C15" w:rsidP="006D5BF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«Среднесантимирское сельское поселение» Новомалыклинского района </w:t>
      </w:r>
      <w:r w:rsidRPr="000E202F">
        <w:rPr>
          <w:rFonts w:ascii="PT Astra Serif" w:hAnsi="PT Astra Serif"/>
          <w:sz w:val="28"/>
          <w:szCs w:val="28"/>
        </w:rPr>
        <w:t xml:space="preserve"> Ульяновской области </w:t>
      </w:r>
      <w:r w:rsidRPr="000E202F">
        <w:rPr>
          <w:rFonts w:ascii="PT Astra Serif" w:hAnsi="PT Astra Serif"/>
          <w:spacing w:val="40"/>
          <w:sz w:val="28"/>
          <w:szCs w:val="28"/>
        </w:rPr>
        <w:t>п</w:t>
      </w:r>
      <w:r w:rsidRPr="000E202F">
        <w:rPr>
          <w:rFonts w:ascii="PT Astra Serif" w:hAnsi="PT Astra Serif"/>
          <w:spacing w:val="40"/>
          <w:sz w:val="28"/>
          <w:szCs w:val="28"/>
        </w:rPr>
        <w:t>о</w:t>
      </w:r>
      <w:r w:rsidRPr="000E202F">
        <w:rPr>
          <w:rFonts w:ascii="PT Astra Serif" w:hAnsi="PT Astra Serif"/>
          <w:spacing w:val="40"/>
          <w:sz w:val="28"/>
          <w:szCs w:val="28"/>
        </w:rPr>
        <w:t>становляет:</w:t>
      </w:r>
    </w:p>
    <w:p w:rsidR="00BD3C15" w:rsidRPr="000E202F" w:rsidRDefault="00BD3C15" w:rsidP="006D5BF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E202F">
        <w:rPr>
          <w:rFonts w:ascii="PT Astra Serif" w:hAnsi="PT Astra Serif" w:cs="PT Astra Serif"/>
          <w:sz w:val="28"/>
          <w:szCs w:val="28"/>
        </w:rPr>
        <w:t>1. Внести 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E202F">
        <w:rPr>
          <w:rFonts w:ascii="PT Astra Serif" w:hAnsi="PT Astra Serif" w:cs="PT Astra Serif"/>
          <w:sz w:val="28"/>
          <w:szCs w:val="28"/>
        </w:rPr>
        <w:t xml:space="preserve">Правила представления лицом, поступающим на работу на должность руководителя </w:t>
      </w:r>
      <w:r>
        <w:rPr>
          <w:rFonts w:ascii="PT Astra Serif" w:hAnsi="PT Astra Serif" w:cs="PT Astra Serif"/>
          <w:sz w:val="28"/>
          <w:szCs w:val="28"/>
        </w:rPr>
        <w:t>муниципального</w:t>
      </w:r>
      <w:r w:rsidRPr="000E202F">
        <w:rPr>
          <w:rFonts w:ascii="PT Astra Serif" w:hAnsi="PT Astra Serif" w:cs="PT Astra Serif"/>
          <w:sz w:val="28"/>
          <w:szCs w:val="28"/>
        </w:rPr>
        <w:t xml:space="preserve"> учреждения, а также руководителем </w:t>
      </w:r>
      <w:r>
        <w:rPr>
          <w:rFonts w:ascii="PT Astra Serif" w:hAnsi="PT Astra Serif" w:cs="PT Astra Serif"/>
          <w:sz w:val="28"/>
          <w:szCs w:val="28"/>
        </w:rPr>
        <w:t>муниципального</w:t>
      </w:r>
      <w:r w:rsidRPr="000E202F">
        <w:rPr>
          <w:rFonts w:ascii="PT Astra Serif" w:hAnsi="PT Astra Serif" w:cs="PT Astra Serif"/>
          <w:sz w:val="28"/>
          <w:szCs w:val="28"/>
        </w:rPr>
        <w:t xml:space="preserve"> учреждения сведений о своих доходах, об имуществе и обяз</w:t>
      </w:r>
      <w:r w:rsidRPr="000E202F">
        <w:rPr>
          <w:rFonts w:ascii="PT Astra Serif" w:hAnsi="PT Astra Serif" w:cs="PT Astra Serif"/>
          <w:sz w:val="28"/>
          <w:szCs w:val="28"/>
        </w:rPr>
        <w:t>а</w:t>
      </w:r>
      <w:r w:rsidRPr="000E202F">
        <w:rPr>
          <w:rFonts w:ascii="PT Astra Serif" w:hAnsi="PT Astra Serif" w:cs="PT Astra Serif"/>
          <w:sz w:val="28"/>
          <w:szCs w:val="28"/>
        </w:rPr>
        <w:t>тельствах имущественного характера и о доходах, об имуществе и обязательс</w:t>
      </w:r>
      <w:r w:rsidRPr="000E202F">
        <w:rPr>
          <w:rFonts w:ascii="PT Astra Serif" w:hAnsi="PT Astra Serif" w:cs="PT Astra Serif"/>
          <w:sz w:val="28"/>
          <w:szCs w:val="28"/>
        </w:rPr>
        <w:t>т</w:t>
      </w:r>
      <w:r w:rsidRPr="000E202F">
        <w:rPr>
          <w:rFonts w:ascii="PT Astra Serif" w:hAnsi="PT Astra Serif" w:cs="PT Astra Serif"/>
          <w:sz w:val="28"/>
          <w:szCs w:val="28"/>
        </w:rPr>
        <w:t xml:space="preserve">вах имущественного характера своих супруга (супруги) и несовершеннолетних детей, утверждённых постановлением </w:t>
      </w:r>
      <w:r>
        <w:rPr>
          <w:rFonts w:ascii="PT Astra Serif" w:hAnsi="PT Astra Serif" w:cs="PT Astra Serif"/>
          <w:sz w:val="28"/>
          <w:szCs w:val="28"/>
        </w:rPr>
        <w:t>администрации муниципального образ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вания «Среднесантимирское сельское поселение» </w:t>
      </w:r>
      <w:r w:rsidRPr="000E202F">
        <w:rPr>
          <w:rFonts w:ascii="PT Astra Serif" w:hAnsi="PT Astra Serif" w:cs="PT Astra Serif"/>
          <w:sz w:val="28"/>
          <w:szCs w:val="28"/>
        </w:rPr>
        <w:t xml:space="preserve"> от </w:t>
      </w:r>
      <w:r>
        <w:rPr>
          <w:rFonts w:ascii="PT Astra Serif" w:hAnsi="PT Astra Serif" w:cs="PT Astra Serif"/>
          <w:sz w:val="28"/>
          <w:szCs w:val="28"/>
        </w:rPr>
        <w:t>23.04.2013</w:t>
      </w:r>
      <w:r w:rsidRPr="000E202F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46</w:t>
      </w:r>
      <w:r w:rsidRPr="000E202F">
        <w:rPr>
          <w:rFonts w:ascii="PT Astra Serif" w:hAnsi="PT Astra Serif" w:cs="PT Astra Serif"/>
          <w:sz w:val="28"/>
          <w:szCs w:val="28"/>
        </w:rPr>
        <w:t xml:space="preserve"> «Об у</w:t>
      </w:r>
      <w:r w:rsidRPr="000E202F">
        <w:rPr>
          <w:rFonts w:ascii="PT Astra Serif" w:hAnsi="PT Astra Serif" w:cs="PT Astra Serif"/>
          <w:sz w:val="28"/>
          <w:szCs w:val="28"/>
        </w:rPr>
        <w:t>т</w:t>
      </w:r>
      <w:r w:rsidRPr="000E202F">
        <w:rPr>
          <w:rFonts w:ascii="PT Astra Serif" w:hAnsi="PT Astra Serif" w:cs="PT Astra Serif"/>
          <w:sz w:val="28"/>
          <w:szCs w:val="28"/>
        </w:rPr>
        <w:t>верждении Правил представления лицом, поступающим на работу на дол</w:t>
      </w:r>
      <w:r w:rsidRPr="000E202F">
        <w:rPr>
          <w:rFonts w:ascii="PT Astra Serif" w:hAnsi="PT Astra Serif" w:cs="PT Astra Serif"/>
          <w:sz w:val="28"/>
          <w:szCs w:val="28"/>
        </w:rPr>
        <w:t>ж</w:t>
      </w:r>
      <w:r w:rsidRPr="000E202F">
        <w:rPr>
          <w:rFonts w:ascii="PT Astra Serif" w:hAnsi="PT Astra Serif" w:cs="PT Astra Serif"/>
          <w:sz w:val="28"/>
          <w:szCs w:val="28"/>
        </w:rPr>
        <w:t xml:space="preserve">ность руководителя </w:t>
      </w:r>
      <w:r>
        <w:rPr>
          <w:rFonts w:ascii="PT Astra Serif" w:hAnsi="PT Astra Serif" w:cs="PT Astra Serif"/>
          <w:sz w:val="28"/>
          <w:szCs w:val="28"/>
        </w:rPr>
        <w:t>муниципального</w:t>
      </w:r>
      <w:r w:rsidRPr="000E202F">
        <w:rPr>
          <w:rFonts w:ascii="PT Astra Serif" w:hAnsi="PT Astra Serif" w:cs="PT Astra Serif"/>
          <w:sz w:val="28"/>
          <w:szCs w:val="28"/>
        </w:rPr>
        <w:t xml:space="preserve"> учреждения, а также руководителем </w:t>
      </w:r>
      <w:r>
        <w:rPr>
          <w:rFonts w:ascii="PT Astra Serif" w:hAnsi="PT Astra Serif" w:cs="PT Astra Serif"/>
          <w:sz w:val="28"/>
          <w:szCs w:val="28"/>
        </w:rPr>
        <w:t>м</w:t>
      </w: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>ниципального</w:t>
      </w:r>
      <w:r w:rsidRPr="000E202F">
        <w:rPr>
          <w:rFonts w:ascii="PT Astra Serif" w:hAnsi="PT Astra Serif" w:cs="PT Astra Serif"/>
          <w:sz w:val="28"/>
          <w:szCs w:val="28"/>
        </w:rPr>
        <w:t xml:space="preserve"> учреждения сведений о своих доходах, об имуществе и обяз</w:t>
      </w:r>
      <w:r w:rsidRPr="000E202F">
        <w:rPr>
          <w:rFonts w:ascii="PT Astra Serif" w:hAnsi="PT Astra Serif" w:cs="PT Astra Serif"/>
          <w:sz w:val="28"/>
          <w:szCs w:val="28"/>
        </w:rPr>
        <w:t>а</w:t>
      </w:r>
      <w:r w:rsidRPr="000E202F">
        <w:rPr>
          <w:rFonts w:ascii="PT Astra Serif" w:hAnsi="PT Astra Serif" w:cs="PT Astra Serif"/>
          <w:sz w:val="28"/>
          <w:szCs w:val="28"/>
        </w:rPr>
        <w:t>тельствах имущественного характера и о доходах, об имуществе и обязательс</w:t>
      </w:r>
      <w:r w:rsidRPr="000E202F">
        <w:rPr>
          <w:rFonts w:ascii="PT Astra Serif" w:hAnsi="PT Astra Serif" w:cs="PT Astra Serif"/>
          <w:sz w:val="28"/>
          <w:szCs w:val="28"/>
        </w:rPr>
        <w:t>т</w:t>
      </w:r>
      <w:r w:rsidRPr="000E202F">
        <w:rPr>
          <w:rFonts w:ascii="PT Astra Serif" w:hAnsi="PT Astra Serif" w:cs="PT Astra Serif"/>
          <w:sz w:val="28"/>
          <w:szCs w:val="28"/>
        </w:rPr>
        <w:t>вах имущественного характера своих супруга (супруги) и несовершеннолетних детей», следующие изм</w:t>
      </w:r>
      <w:r w:rsidRPr="000E202F">
        <w:rPr>
          <w:rFonts w:ascii="PT Astra Serif" w:hAnsi="PT Astra Serif" w:cs="PT Astra Serif"/>
          <w:sz w:val="28"/>
          <w:szCs w:val="28"/>
        </w:rPr>
        <w:t>е</w:t>
      </w:r>
      <w:r w:rsidRPr="000E202F">
        <w:rPr>
          <w:rFonts w:ascii="PT Astra Serif" w:hAnsi="PT Astra Serif" w:cs="PT Astra Serif"/>
          <w:sz w:val="28"/>
          <w:szCs w:val="28"/>
        </w:rPr>
        <w:t>нения:</w:t>
      </w:r>
    </w:p>
    <w:p w:rsidR="00BD3C15" w:rsidRPr="000E202F" w:rsidRDefault="00BD3C15" w:rsidP="006D5BF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E202F">
        <w:rPr>
          <w:rFonts w:ascii="PT Astra Serif" w:hAnsi="PT Astra Serif" w:cs="PT Astra Serif"/>
          <w:sz w:val="28"/>
          <w:szCs w:val="28"/>
        </w:rPr>
        <w:t>1) дополнить новым пунктом 6 следующего содержания:</w:t>
      </w:r>
    </w:p>
    <w:p w:rsidR="00BD3C15" w:rsidRPr="005743E1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«6. Руководитель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при наличии объективных причин, не позволяющих представить сведения о доходах, об имуществе и об</w:t>
      </w:r>
      <w:r w:rsidRPr="000E202F">
        <w:rPr>
          <w:rFonts w:ascii="PT Astra Serif" w:hAnsi="PT Astra Serif"/>
          <w:sz w:val="28"/>
          <w:szCs w:val="28"/>
        </w:rPr>
        <w:t>я</w:t>
      </w:r>
      <w:r w:rsidRPr="000E202F">
        <w:rPr>
          <w:rFonts w:ascii="PT Astra Serif" w:hAnsi="PT Astra Serif"/>
          <w:sz w:val="28"/>
          <w:szCs w:val="28"/>
        </w:rPr>
        <w:t>зательствах имущественного характера своих супруги (супруга) и (или) нес</w:t>
      </w:r>
      <w:r w:rsidRPr="000E202F">
        <w:rPr>
          <w:rFonts w:ascii="PT Astra Serif" w:hAnsi="PT Astra Serif"/>
          <w:sz w:val="28"/>
          <w:szCs w:val="28"/>
        </w:rPr>
        <w:t>о</w:t>
      </w:r>
      <w:r w:rsidRPr="000E202F">
        <w:rPr>
          <w:rFonts w:ascii="PT Astra Serif" w:hAnsi="PT Astra Serif"/>
          <w:sz w:val="28"/>
          <w:szCs w:val="28"/>
        </w:rPr>
        <w:t>вершеннолетних детей, одновременно со сведениями о своих доходах, об им</w:t>
      </w:r>
      <w:r w:rsidRPr="000E202F">
        <w:rPr>
          <w:rFonts w:ascii="PT Astra Serif" w:hAnsi="PT Astra Serif"/>
          <w:sz w:val="28"/>
          <w:szCs w:val="28"/>
        </w:rPr>
        <w:t>у</w:t>
      </w:r>
      <w:r w:rsidRPr="000E202F">
        <w:rPr>
          <w:rFonts w:ascii="PT Astra Serif" w:hAnsi="PT Astra Serif"/>
          <w:sz w:val="28"/>
          <w:szCs w:val="28"/>
        </w:rPr>
        <w:t xml:space="preserve">ществе и обязательствах имущественного характера представляет </w:t>
      </w:r>
      <w:r w:rsidRPr="005743E1">
        <w:rPr>
          <w:rFonts w:ascii="PT Astra Serif" w:hAnsi="PT Astra Serif"/>
          <w:sz w:val="28"/>
          <w:szCs w:val="28"/>
        </w:rPr>
        <w:t>лицу, упо</w:t>
      </w:r>
      <w:r w:rsidRPr="005743E1">
        <w:rPr>
          <w:rFonts w:ascii="PT Astra Serif" w:hAnsi="PT Astra Serif"/>
          <w:sz w:val="28"/>
          <w:szCs w:val="28"/>
        </w:rPr>
        <w:t>л</w:t>
      </w:r>
      <w:r w:rsidRPr="005743E1">
        <w:rPr>
          <w:rFonts w:ascii="PT Astra Serif" w:hAnsi="PT Astra Serif"/>
          <w:sz w:val="28"/>
          <w:szCs w:val="28"/>
        </w:rPr>
        <w:t>номоченному на приём таких сведений, согласно пункта 4 настоящих Правил, заявление по форме согласно приложению № 1 к настоящим Правилам.</w:t>
      </w:r>
    </w:p>
    <w:p w:rsidR="00BD3C15" w:rsidRPr="000E202F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В заявлении руководитель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обосновывает причины невозможности представления сведений о доходах, об имуществе и обязательствах имущественного характера </w:t>
      </w:r>
      <w:bookmarkStart w:id="0" w:name="_Hlk124870662"/>
      <w:r w:rsidRPr="000E202F">
        <w:rPr>
          <w:rFonts w:ascii="PT Astra Serif" w:hAnsi="PT Astra Serif"/>
          <w:sz w:val="28"/>
          <w:szCs w:val="28"/>
        </w:rPr>
        <w:t>своих супруги (супруга) и (или) н</w:t>
      </w:r>
      <w:r w:rsidRPr="000E202F">
        <w:rPr>
          <w:rFonts w:ascii="PT Astra Serif" w:hAnsi="PT Astra Serif"/>
          <w:sz w:val="28"/>
          <w:szCs w:val="28"/>
        </w:rPr>
        <w:t>е</w:t>
      </w:r>
      <w:r w:rsidRPr="000E202F">
        <w:rPr>
          <w:rFonts w:ascii="PT Astra Serif" w:hAnsi="PT Astra Serif"/>
          <w:sz w:val="28"/>
          <w:szCs w:val="28"/>
        </w:rPr>
        <w:t xml:space="preserve">совершеннолетних детей.  </w:t>
      </w:r>
      <w:bookmarkEnd w:id="0"/>
    </w:p>
    <w:p w:rsidR="00BD3C15" w:rsidRPr="000E202F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К заявлению руководитель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приобщает м</w:t>
      </w:r>
      <w:r w:rsidRPr="000E202F">
        <w:rPr>
          <w:rFonts w:ascii="PT Astra Serif" w:hAnsi="PT Astra Serif"/>
          <w:sz w:val="28"/>
          <w:szCs w:val="28"/>
        </w:rPr>
        <w:t>а</w:t>
      </w:r>
      <w:r w:rsidRPr="000E202F">
        <w:rPr>
          <w:rFonts w:ascii="PT Astra Serif" w:hAnsi="PT Astra Serif"/>
          <w:sz w:val="28"/>
          <w:szCs w:val="28"/>
        </w:rPr>
        <w:t>териалы, подтверждающие невозможность представления сведений о доходах, об имуществе и обязательствах имущественного характера своих супруги (су</w:t>
      </w:r>
      <w:r w:rsidRPr="000E202F">
        <w:rPr>
          <w:rFonts w:ascii="PT Astra Serif" w:hAnsi="PT Astra Serif"/>
          <w:sz w:val="28"/>
          <w:szCs w:val="28"/>
        </w:rPr>
        <w:t>п</w:t>
      </w:r>
      <w:r w:rsidRPr="000E202F">
        <w:rPr>
          <w:rFonts w:ascii="PT Astra Serif" w:hAnsi="PT Astra Serif"/>
          <w:sz w:val="28"/>
          <w:szCs w:val="28"/>
        </w:rPr>
        <w:t>руга) и (или) несовершеннолетних детей.</w:t>
      </w:r>
    </w:p>
    <w:p w:rsidR="00BD3C15" w:rsidRPr="005743E1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3E1">
        <w:rPr>
          <w:rFonts w:ascii="PT Astra Serif" w:hAnsi="PT Astra Serif"/>
          <w:sz w:val="28"/>
          <w:szCs w:val="28"/>
        </w:rPr>
        <w:t xml:space="preserve">Заявление подлежит регистрации в журнале регистрации заявлений </w:t>
      </w:r>
      <w:bookmarkStart w:id="1" w:name="_Hlk126574861"/>
      <w:r w:rsidRPr="005743E1">
        <w:rPr>
          <w:rFonts w:ascii="PT Astra Serif" w:hAnsi="PT Astra Serif"/>
          <w:sz w:val="28"/>
          <w:szCs w:val="28"/>
        </w:rPr>
        <w:t>рук</w:t>
      </w:r>
      <w:r w:rsidRPr="005743E1">
        <w:rPr>
          <w:rFonts w:ascii="PT Astra Serif" w:hAnsi="PT Astra Serif"/>
          <w:sz w:val="28"/>
          <w:szCs w:val="28"/>
        </w:rPr>
        <w:t>о</w:t>
      </w:r>
      <w:r w:rsidRPr="005743E1">
        <w:rPr>
          <w:rFonts w:ascii="PT Astra Serif" w:hAnsi="PT Astra Serif"/>
          <w:sz w:val="28"/>
          <w:szCs w:val="28"/>
        </w:rPr>
        <w:t xml:space="preserve">водителей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5743E1">
        <w:rPr>
          <w:rFonts w:ascii="PT Astra Serif" w:hAnsi="PT Astra Serif"/>
          <w:sz w:val="28"/>
          <w:szCs w:val="28"/>
        </w:rPr>
        <w:t xml:space="preserve"> учреждений о невозможности по объективным пр</w:t>
      </w:r>
      <w:r w:rsidRPr="005743E1">
        <w:rPr>
          <w:rFonts w:ascii="PT Astra Serif" w:hAnsi="PT Astra Serif"/>
          <w:sz w:val="28"/>
          <w:szCs w:val="28"/>
        </w:rPr>
        <w:t>и</w:t>
      </w:r>
      <w:r w:rsidRPr="005743E1">
        <w:rPr>
          <w:rFonts w:ascii="PT Astra Serif" w:hAnsi="PT Astra Serif"/>
          <w:sz w:val="28"/>
          <w:szCs w:val="28"/>
        </w:rPr>
        <w:t>чинам представить сведения о доходах, расходах, об имуществе и обязательс</w:t>
      </w:r>
      <w:r w:rsidRPr="005743E1">
        <w:rPr>
          <w:rFonts w:ascii="PT Astra Serif" w:hAnsi="PT Astra Serif"/>
          <w:sz w:val="28"/>
          <w:szCs w:val="28"/>
        </w:rPr>
        <w:t>т</w:t>
      </w:r>
      <w:r w:rsidRPr="005743E1">
        <w:rPr>
          <w:rFonts w:ascii="PT Astra Serif" w:hAnsi="PT Astra Serif"/>
          <w:sz w:val="28"/>
          <w:szCs w:val="28"/>
        </w:rPr>
        <w:t>вах имущественного характера своих супруги (супруга) и несовершеннолетних детей</w:t>
      </w:r>
      <w:bookmarkEnd w:id="1"/>
      <w:r w:rsidRPr="005743E1">
        <w:rPr>
          <w:rFonts w:ascii="PT Astra Serif" w:hAnsi="PT Astra Serif"/>
          <w:sz w:val="28"/>
          <w:szCs w:val="28"/>
        </w:rPr>
        <w:t>, форма которого установлена приложением № 2 к настоящим Правилам.</w:t>
      </w:r>
    </w:p>
    <w:p w:rsidR="00BD3C15" w:rsidRPr="000E202F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>Уполномоченное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0E202F">
        <w:rPr>
          <w:rFonts w:ascii="PT Astra Serif" w:hAnsi="PT Astra Serif"/>
          <w:sz w:val="28"/>
          <w:szCs w:val="28"/>
        </w:rPr>
        <w:t>получившее заявление,</w:t>
      </w:r>
      <w:r>
        <w:rPr>
          <w:rFonts w:ascii="PT Astra Serif" w:hAnsi="PT Astra Serif"/>
          <w:sz w:val="28"/>
          <w:szCs w:val="28"/>
        </w:rPr>
        <w:t xml:space="preserve"> </w:t>
      </w:r>
      <w:r w:rsidRPr="000E202F">
        <w:rPr>
          <w:rFonts w:ascii="PT Astra Serif" w:hAnsi="PT Astra Serif"/>
          <w:sz w:val="28"/>
          <w:szCs w:val="28"/>
        </w:rPr>
        <w:t>в течение десяти рабочих дней проводит проверку изложенных в нём обстоятельств.</w:t>
      </w:r>
    </w:p>
    <w:p w:rsidR="00BD3C15" w:rsidRPr="000E202F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При проведении данной проверки уполномоченное должностное лицо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«Среднесантимирское сельское поселение» Новомалыклинского района Ульяновской области </w:t>
      </w:r>
      <w:r w:rsidRPr="000E202F">
        <w:rPr>
          <w:rFonts w:ascii="PT Astra Serif" w:hAnsi="PT Astra Serif"/>
          <w:sz w:val="28"/>
          <w:szCs w:val="28"/>
        </w:rPr>
        <w:t>осуществляющ</w:t>
      </w:r>
      <w:r>
        <w:rPr>
          <w:rFonts w:ascii="PT Astra Serif" w:hAnsi="PT Astra Serif"/>
          <w:sz w:val="28"/>
          <w:szCs w:val="28"/>
        </w:rPr>
        <w:t>ей</w:t>
      </w:r>
      <w:r w:rsidRPr="000E202F">
        <w:rPr>
          <w:rFonts w:ascii="PT Astra Serif" w:hAnsi="PT Astra Serif"/>
          <w:sz w:val="28"/>
          <w:szCs w:val="28"/>
        </w:rPr>
        <w:t xml:space="preserve"> функции и полномочия учредителя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учреждения, вправе з</w:t>
      </w:r>
      <w:r w:rsidRPr="000E202F">
        <w:rPr>
          <w:rFonts w:ascii="PT Astra Serif" w:hAnsi="PT Astra Serif"/>
          <w:sz w:val="28"/>
          <w:szCs w:val="28"/>
        </w:rPr>
        <w:t>а</w:t>
      </w:r>
      <w:r w:rsidRPr="000E202F">
        <w:rPr>
          <w:rFonts w:ascii="PT Astra Serif" w:hAnsi="PT Astra Serif"/>
          <w:sz w:val="28"/>
          <w:szCs w:val="28"/>
        </w:rPr>
        <w:t xml:space="preserve">прашивать у руководителя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дополнительную и</w:t>
      </w:r>
      <w:r w:rsidRPr="000E202F">
        <w:rPr>
          <w:rFonts w:ascii="PT Astra Serif" w:hAnsi="PT Astra Serif"/>
          <w:sz w:val="28"/>
          <w:szCs w:val="28"/>
        </w:rPr>
        <w:t>н</w:t>
      </w:r>
      <w:r w:rsidRPr="000E202F">
        <w:rPr>
          <w:rFonts w:ascii="PT Astra Serif" w:hAnsi="PT Astra Serif"/>
          <w:sz w:val="28"/>
          <w:szCs w:val="28"/>
        </w:rPr>
        <w:t>формацию и материалы, подтверждающие причины невозможности предста</w:t>
      </w:r>
      <w:r w:rsidRPr="000E202F">
        <w:rPr>
          <w:rFonts w:ascii="PT Astra Serif" w:hAnsi="PT Astra Serif"/>
          <w:sz w:val="28"/>
          <w:szCs w:val="28"/>
        </w:rPr>
        <w:t>в</w:t>
      </w:r>
      <w:r w:rsidRPr="000E202F">
        <w:rPr>
          <w:rFonts w:ascii="PT Astra Serif" w:hAnsi="PT Astra Serif"/>
          <w:sz w:val="28"/>
          <w:szCs w:val="28"/>
        </w:rPr>
        <w:t>ления сведений о доходах, об имуществе и обязательствах имущественного х</w:t>
      </w:r>
      <w:r w:rsidRPr="000E202F">
        <w:rPr>
          <w:rFonts w:ascii="PT Astra Serif" w:hAnsi="PT Astra Serif"/>
          <w:sz w:val="28"/>
          <w:szCs w:val="28"/>
        </w:rPr>
        <w:t>а</w:t>
      </w:r>
      <w:r w:rsidRPr="000E202F">
        <w:rPr>
          <w:rFonts w:ascii="PT Astra Serif" w:hAnsi="PT Astra Serif"/>
          <w:sz w:val="28"/>
          <w:szCs w:val="28"/>
        </w:rPr>
        <w:t>рактера супруги (супруга) и (или) несовершеннолетних д</w:t>
      </w:r>
      <w:r w:rsidRPr="000E202F">
        <w:rPr>
          <w:rFonts w:ascii="PT Astra Serif" w:hAnsi="PT Astra Serif"/>
          <w:sz w:val="28"/>
          <w:szCs w:val="28"/>
        </w:rPr>
        <w:t>е</w:t>
      </w:r>
      <w:r w:rsidRPr="000E202F">
        <w:rPr>
          <w:rFonts w:ascii="PT Astra Serif" w:hAnsi="PT Astra Serif"/>
          <w:sz w:val="28"/>
          <w:szCs w:val="28"/>
        </w:rPr>
        <w:t>тей.</w:t>
      </w:r>
    </w:p>
    <w:p w:rsidR="00BD3C15" w:rsidRPr="000E202F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По итогам проверки составляется мотивированное заключение, которое вместе с заявлением руководителя </w:t>
      </w:r>
      <w:bookmarkStart w:id="2" w:name="_Hlk124871940"/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</w:t>
      </w:r>
      <w:bookmarkEnd w:id="2"/>
      <w:r w:rsidRPr="000E202F">
        <w:rPr>
          <w:rFonts w:ascii="PT Astra Serif" w:hAnsi="PT Astra Serif"/>
          <w:sz w:val="28"/>
          <w:szCs w:val="28"/>
        </w:rPr>
        <w:t>и полученн</w:t>
      </w:r>
      <w:r w:rsidRPr="000E202F">
        <w:rPr>
          <w:rFonts w:ascii="PT Astra Serif" w:hAnsi="PT Astra Serif"/>
          <w:sz w:val="28"/>
          <w:szCs w:val="28"/>
        </w:rPr>
        <w:t>ы</w:t>
      </w:r>
      <w:r w:rsidRPr="000E202F">
        <w:rPr>
          <w:rFonts w:ascii="PT Astra Serif" w:hAnsi="PT Astra Serif"/>
          <w:sz w:val="28"/>
          <w:szCs w:val="28"/>
        </w:rPr>
        <w:t>ми в ходе проверки дополнительной информацией и материалами направляется для рассмотрения работодателю.</w:t>
      </w:r>
    </w:p>
    <w:p w:rsidR="00BD3C15" w:rsidRPr="000E202F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>По итогам рассмотрения мотивированного заключения работодатель принимает одно из следующих решений:</w:t>
      </w:r>
    </w:p>
    <w:p w:rsidR="00BD3C15" w:rsidRPr="000E202F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а) признать, что причина непредставления руководителем </w:t>
      </w:r>
      <w:r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</w:t>
      </w:r>
      <w:r w:rsidRPr="000E202F">
        <w:rPr>
          <w:rFonts w:ascii="PT Astra Serif" w:hAnsi="PT Astra Serif"/>
          <w:sz w:val="28"/>
          <w:szCs w:val="28"/>
        </w:rPr>
        <w:t xml:space="preserve"> учреждения сведений о доходах, об имуществе и обязательствах имущес</w:t>
      </w:r>
      <w:r w:rsidRPr="000E202F">
        <w:rPr>
          <w:rFonts w:ascii="PT Astra Serif" w:hAnsi="PT Astra Serif"/>
          <w:sz w:val="28"/>
          <w:szCs w:val="28"/>
        </w:rPr>
        <w:t>т</w:t>
      </w:r>
      <w:r w:rsidRPr="000E202F">
        <w:rPr>
          <w:rFonts w:ascii="PT Astra Serif" w:hAnsi="PT Astra Serif"/>
          <w:sz w:val="28"/>
          <w:szCs w:val="28"/>
        </w:rPr>
        <w:t>венного характера своих супруги (супруга) и (или) несовершеннолетних детей является объективной и уважительной;</w:t>
      </w:r>
    </w:p>
    <w:p w:rsidR="00BD3C15" w:rsidRPr="000E202F" w:rsidRDefault="00BD3C1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б) признать, что причина непредставления руководителем </w:t>
      </w:r>
      <w:r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</w:t>
      </w:r>
      <w:r w:rsidRPr="000E202F">
        <w:rPr>
          <w:rFonts w:ascii="PT Astra Serif" w:hAnsi="PT Astra Serif"/>
          <w:sz w:val="28"/>
          <w:szCs w:val="28"/>
        </w:rPr>
        <w:t xml:space="preserve"> учреждения сведений о доходах, об имуществе и обязательствах имущес</w:t>
      </w:r>
      <w:r w:rsidRPr="000E202F">
        <w:rPr>
          <w:rFonts w:ascii="PT Astra Serif" w:hAnsi="PT Astra Serif"/>
          <w:sz w:val="28"/>
          <w:szCs w:val="28"/>
        </w:rPr>
        <w:t>т</w:t>
      </w:r>
      <w:r w:rsidRPr="000E202F">
        <w:rPr>
          <w:rFonts w:ascii="PT Astra Serif" w:hAnsi="PT Astra Serif"/>
          <w:sz w:val="28"/>
          <w:szCs w:val="28"/>
        </w:rPr>
        <w:t>венного характера своих супруги (супруга) и (или) несовершеннолетних детей не является уважительной. В этом случае работодатель рекомендует руковод</w:t>
      </w:r>
      <w:r w:rsidRPr="000E202F">
        <w:rPr>
          <w:rFonts w:ascii="PT Astra Serif" w:hAnsi="PT Astra Serif"/>
          <w:sz w:val="28"/>
          <w:szCs w:val="28"/>
        </w:rPr>
        <w:t>и</w:t>
      </w:r>
      <w:r w:rsidRPr="000E202F">
        <w:rPr>
          <w:rFonts w:ascii="PT Astra Serif" w:hAnsi="PT Astra Serif"/>
          <w:sz w:val="28"/>
          <w:szCs w:val="28"/>
        </w:rPr>
        <w:t xml:space="preserve">телю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принять меры по представлению указанных сведений;</w:t>
      </w:r>
    </w:p>
    <w:p w:rsidR="00BD3C15" w:rsidRPr="000E202F" w:rsidRDefault="00BD3C15" w:rsidP="005B4BB2">
      <w:pPr>
        <w:ind w:firstLine="709"/>
        <w:jc w:val="both"/>
        <w:rPr>
          <w:rFonts w:ascii="PT Astra Serif" w:hAnsi="PT Astra Serif"/>
          <w:color w:val="444444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в) признать, что причина непредставления руководителем </w:t>
      </w:r>
      <w:r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</w:t>
      </w:r>
      <w:r w:rsidRPr="000E202F">
        <w:rPr>
          <w:rFonts w:ascii="PT Astra Serif" w:hAnsi="PT Astra Serif"/>
          <w:sz w:val="28"/>
          <w:szCs w:val="28"/>
        </w:rPr>
        <w:t xml:space="preserve"> учреждения сведений о доходах, об имуществе и обязательствах имущес</w:t>
      </w:r>
      <w:r w:rsidRPr="000E202F">
        <w:rPr>
          <w:rFonts w:ascii="PT Astra Serif" w:hAnsi="PT Astra Serif"/>
          <w:sz w:val="28"/>
          <w:szCs w:val="28"/>
        </w:rPr>
        <w:t>т</w:t>
      </w:r>
      <w:r w:rsidRPr="000E202F">
        <w:rPr>
          <w:rFonts w:ascii="PT Astra Serif" w:hAnsi="PT Astra Serif"/>
          <w:sz w:val="28"/>
          <w:szCs w:val="28"/>
        </w:rPr>
        <w:t>венного характера своих супруги (супруга) и (или) несовершеннолетних детей необъективна и является способом уклонения от представления указанных св</w:t>
      </w:r>
      <w:r w:rsidRPr="000E202F">
        <w:rPr>
          <w:rFonts w:ascii="PT Astra Serif" w:hAnsi="PT Astra Serif"/>
          <w:sz w:val="28"/>
          <w:szCs w:val="28"/>
        </w:rPr>
        <w:t>е</w:t>
      </w:r>
      <w:r w:rsidRPr="000E202F">
        <w:rPr>
          <w:rFonts w:ascii="PT Astra Serif" w:hAnsi="PT Astra Serif"/>
          <w:sz w:val="28"/>
          <w:szCs w:val="28"/>
        </w:rPr>
        <w:t xml:space="preserve">дений. В этом случае работодатель применяет к руководителю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конкретную меру ответственности.»;</w:t>
      </w:r>
    </w:p>
    <w:p w:rsidR="00BD3C15" w:rsidRPr="000E202F" w:rsidRDefault="00BD3C1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>2) пункты 6 и 7 считать соответственно пунктами 7 и 8;</w:t>
      </w:r>
    </w:p>
    <w:p w:rsidR="00BD3C15" w:rsidRPr="005743E1" w:rsidRDefault="00BD3C1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743E1">
        <w:rPr>
          <w:rFonts w:ascii="PT Astra Serif" w:hAnsi="PT Astra Serif"/>
          <w:sz w:val="28"/>
          <w:szCs w:val="28"/>
        </w:rPr>
        <w:t xml:space="preserve">3) дополнить приложениями </w:t>
      </w:r>
      <w:r>
        <w:rPr>
          <w:rFonts w:ascii="PT Astra Serif" w:hAnsi="PT Astra Serif"/>
          <w:sz w:val="28"/>
          <w:szCs w:val="28"/>
        </w:rPr>
        <w:t>1</w:t>
      </w:r>
      <w:r w:rsidRPr="005743E1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</w:t>
      </w:r>
      <w:r w:rsidRPr="005743E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BD3C15" w:rsidRPr="005743E1" w:rsidRDefault="00BD3C1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820" w:type="dxa"/>
        <w:tblLook w:val="0000"/>
      </w:tblPr>
      <w:tblGrid>
        <w:gridCol w:w="4818"/>
      </w:tblGrid>
      <w:tr w:rsidR="00BD3C15" w:rsidRPr="005743E1" w:rsidTr="002E06EB">
        <w:trPr>
          <w:trHeight w:val="765"/>
        </w:trPr>
        <w:tc>
          <w:tcPr>
            <w:tcW w:w="4818" w:type="dxa"/>
          </w:tcPr>
          <w:p w:rsidR="00BD3C15" w:rsidRPr="005743E1" w:rsidRDefault="00BD3C15" w:rsidP="00805D18">
            <w:pPr>
              <w:jc w:val="both"/>
              <w:rPr>
                <w:rFonts w:ascii="PT Astra Serif" w:hAnsi="PT Astra Serif"/>
              </w:rPr>
            </w:pPr>
            <w:bookmarkStart w:id="3" w:name="_Hlk126574738"/>
            <w:r w:rsidRPr="005743E1">
              <w:rPr>
                <w:rFonts w:ascii="PT Astra Serif" w:hAnsi="PT Astra Serif"/>
                <w:sz w:val="28"/>
                <w:szCs w:val="28"/>
              </w:rPr>
              <w:t>«</w:t>
            </w:r>
            <w:r w:rsidRPr="005743E1">
              <w:rPr>
                <w:rFonts w:ascii="PT Astra Serif" w:hAnsi="PT Astra Serif"/>
              </w:rPr>
              <w:t xml:space="preserve">Приложение № 1 </w:t>
            </w:r>
          </w:p>
          <w:p w:rsidR="00BD3C15" w:rsidRPr="005743E1" w:rsidRDefault="00BD3C15" w:rsidP="00805D1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43E1">
              <w:rPr>
                <w:rFonts w:ascii="PT Astra Serif" w:hAnsi="PT Astra Serif"/>
              </w:rPr>
              <w:t>к Правилам представления лицом, пост</w:t>
            </w:r>
            <w:r w:rsidRPr="005743E1">
              <w:rPr>
                <w:rFonts w:ascii="PT Astra Serif" w:hAnsi="PT Astra Serif"/>
              </w:rPr>
              <w:t>у</w:t>
            </w:r>
            <w:r w:rsidRPr="005743E1">
              <w:rPr>
                <w:rFonts w:ascii="PT Astra Serif" w:hAnsi="PT Astra Serif"/>
              </w:rPr>
              <w:t>пающим на работу на должность руковод</w:t>
            </w:r>
            <w:r w:rsidRPr="005743E1">
              <w:rPr>
                <w:rFonts w:ascii="PT Astra Serif" w:hAnsi="PT Astra Serif"/>
              </w:rPr>
              <w:t>и</w:t>
            </w:r>
            <w:r w:rsidRPr="005743E1">
              <w:rPr>
                <w:rFonts w:ascii="PT Astra Serif" w:hAnsi="PT Astra Serif"/>
              </w:rPr>
              <w:t xml:space="preserve">теля </w:t>
            </w:r>
            <w:r>
              <w:rPr>
                <w:rFonts w:ascii="PT Astra Serif" w:hAnsi="PT Astra Serif"/>
              </w:rPr>
              <w:t>муниципального</w:t>
            </w:r>
            <w:r w:rsidRPr="005743E1">
              <w:rPr>
                <w:rFonts w:ascii="PT Astra Serif" w:hAnsi="PT Astra Serif"/>
              </w:rPr>
              <w:t xml:space="preserve"> учреждения, а также руководителем </w:t>
            </w:r>
            <w:r>
              <w:rPr>
                <w:rFonts w:ascii="PT Astra Serif" w:hAnsi="PT Astra Serif"/>
              </w:rPr>
              <w:t>муниципального</w:t>
            </w:r>
            <w:r w:rsidRPr="005743E1">
              <w:rPr>
                <w:rFonts w:ascii="PT Astra Serif" w:hAnsi="PT Astra Serif"/>
              </w:rPr>
              <w:t>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  <w:tr w:rsidR="00BD3C15" w:rsidRPr="005743E1" w:rsidTr="002E06EB">
        <w:trPr>
          <w:trHeight w:val="390"/>
        </w:trPr>
        <w:tc>
          <w:tcPr>
            <w:tcW w:w="4818" w:type="dxa"/>
          </w:tcPr>
          <w:p w:rsidR="00BD3C15" w:rsidRPr="005743E1" w:rsidRDefault="00BD3C15" w:rsidP="002E06EB">
            <w:pPr>
              <w:suppressAutoHyphens/>
              <w:jc w:val="center"/>
              <w:rPr>
                <w:rFonts w:ascii="PT Astra Serif" w:hAnsi="PT Astra Serif"/>
              </w:rPr>
            </w:pPr>
          </w:p>
          <w:p w:rsidR="00BD3C15" w:rsidRPr="005743E1" w:rsidRDefault="00BD3C15" w:rsidP="002E06E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43E1">
              <w:rPr>
                <w:rFonts w:ascii="PT Astra Serif" w:hAnsi="PT Astra Serif"/>
              </w:rPr>
              <w:t>______________________________________ (представителю нанимателя - ______________________________________ наименование должности, фамилия, имя, ______________________________________ отчество (последнее - при наличии) от ___________________________________ (наименование должности, ______________________________________ фамилия, имя, отчество ______________________________________ (последнее - при наличии)</w:t>
            </w:r>
          </w:p>
        </w:tc>
      </w:tr>
      <w:tr w:rsidR="00BD3C15" w:rsidRPr="005743E1" w:rsidTr="002E06EB">
        <w:trPr>
          <w:trHeight w:val="330"/>
        </w:trPr>
        <w:tc>
          <w:tcPr>
            <w:tcW w:w="4818" w:type="dxa"/>
          </w:tcPr>
          <w:p w:rsidR="00BD3C15" w:rsidRPr="005743E1" w:rsidRDefault="00BD3C15" w:rsidP="005B4BB2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bookmarkEnd w:id="3"/>
    </w:tbl>
    <w:p w:rsidR="00BD3C15" w:rsidRPr="005743E1" w:rsidRDefault="00BD3C1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3C15" w:rsidRPr="005743E1" w:rsidRDefault="00BD3C1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3C15" w:rsidRPr="005743E1" w:rsidRDefault="00BD3C15" w:rsidP="002E06EB">
      <w:pPr>
        <w:suppressAutoHyphens/>
        <w:ind w:firstLine="709"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ЗАЯВЛЕНИЕ</w:t>
      </w:r>
    </w:p>
    <w:p w:rsidR="00BD3C15" w:rsidRPr="005743E1" w:rsidRDefault="00BD3C15" w:rsidP="002E06EB">
      <w:pPr>
        <w:suppressAutoHyphens/>
        <w:ind w:firstLine="709"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BD3C15" w:rsidRPr="005743E1" w:rsidRDefault="00BD3C15" w:rsidP="002E06EB">
      <w:pPr>
        <w:suppressAutoHyphens/>
        <w:rPr>
          <w:rFonts w:ascii="PT Astra Serif" w:hAnsi="PT Astra Serif"/>
        </w:rPr>
      </w:pPr>
    </w:p>
    <w:p w:rsidR="00BD3C15" w:rsidRPr="005743E1" w:rsidRDefault="00BD3C15" w:rsidP="002E06EB">
      <w:pPr>
        <w:suppressAutoHyphens/>
        <w:ind w:firstLine="709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Я,________________________________________________________________________, </w:t>
      </w:r>
    </w:p>
    <w:p w:rsidR="00BD3C15" w:rsidRPr="005743E1" w:rsidRDefault="00BD3C15" w:rsidP="002E06EB">
      <w:pPr>
        <w:suppressAutoHyphens/>
        <w:ind w:firstLine="709"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(фамилия, имя, отчество (последнее - при наличии)</w:t>
      </w:r>
    </w:p>
    <w:p w:rsidR="00BD3C15" w:rsidRPr="005743E1" w:rsidRDefault="00BD3C15" w:rsidP="002E06EB">
      <w:pPr>
        <w:suppressAutoHyphens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________________________________________________________________________________ ________________________________________________________________________________ (наименование должности) ______________________________________________________________________________, не имею возможности представить в сведения о доходах, об имуществе и обязательствах имущественного характера своих супруги (супруга) и/или несовершеннолетних детей ________________________________________________________________________________ (фамилия, имя, отчество (последнее - при наличии) супруги (супруга) </w:t>
      </w:r>
    </w:p>
    <w:p w:rsidR="00BD3C15" w:rsidRPr="005743E1" w:rsidRDefault="00BD3C15" w:rsidP="002E06EB">
      <w:pPr>
        <w:suppressAutoHyphens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________________________________________________________________________________</w:t>
      </w:r>
    </w:p>
    <w:p w:rsidR="00BD3C15" w:rsidRPr="005743E1" w:rsidRDefault="00BD3C15" w:rsidP="002E06EB">
      <w:pPr>
        <w:suppressAutoHyphens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и (или) несовершеннолетних детей)</w:t>
      </w:r>
    </w:p>
    <w:p w:rsidR="00BD3C15" w:rsidRPr="005743E1" w:rsidRDefault="00BD3C15" w:rsidP="002E06EB">
      <w:pPr>
        <w:suppressAutoHyphens/>
        <w:rPr>
          <w:rFonts w:ascii="PT Astra Serif" w:hAnsi="PT Astra Serif"/>
        </w:rPr>
      </w:pPr>
      <w:r w:rsidRPr="005743E1">
        <w:rPr>
          <w:rFonts w:ascii="PT Astra Serif" w:hAnsi="PT Astra Serif"/>
        </w:rPr>
        <w:t>за ______________________________________________________________________________</w:t>
      </w:r>
    </w:p>
    <w:p w:rsidR="00BD3C15" w:rsidRPr="005743E1" w:rsidRDefault="00BD3C15" w:rsidP="00872E8B">
      <w:pPr>
        <w:suppressAutoHyphens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(указать период) </w:t>
      </w:r>
    </w:p>
    <w:p w:rsidR="00BD3C15" w:rsidRPr="005743E1" w:rsidRDefault="00BD3C15" w:rsidP="00872E8B">
      <w:pPr>
        <w:suppressAutoHyphens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проживающих ___________________________________________________________________ </w:t>
      </w:r>
    </w:p>
    <w:p w:rsidR="00BD3C15" w:rsidRPr="005743E1" w:rsidRDefault="00BD3C15" w:rsidP="00872E8B">
      <w:pPr>
        <w:suppressAutoHyphens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(адрес места жительства) _______________________________________________________________________________, по следующим объективным причинам _____________________________________________ _______________________________________________________________________________ (указать причины, по которым невозможно _______________________________________________________________________________ представить сведения о доходах, расходах, об имуществе и обязательствах _______________________________________________________________________________ имущественного характера своих супруги (супруга) ________________________________________________________________________________инесовершеннолетних детей) </w:t>
      </w:r>
    </w:p>
    <w:p w:rsidR="00BD3C15" w:rsidRPr="005743E1" w:rsidRDefault="00BD3C15" w:rsidP="00872E8B">
      <w:pPr>
        <w:suppressAutoHyphens/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К заявлению прилагаю следующие документы, подтверждающие изложенную информацию: </w:t>
      </w:r>
    </w:p>
    <w:p w:rsidR="00BD3C15" w:rsidRPr="005743E1" w:rsidRDefault="00BD3C15" w:rsidP="00872E8B">
      <w:pPr>
        <w:suppressAutoHyphens/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1. ________________________________________________________________________. </w:t>
      </w:r>
    </w:p>
    <w:p w:rsidR="00BD3C15" w:rsidRPr="005743E1" w:rsidRDefault="00BD3C15" w:rsidP="00872E8B">
      <w:pPr>
        <w:suppressAutoHyphens/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2. ________________________________________________________________________. </w:t>
      </w:r>
    </w:p>
    <w:p w:rsidR="00BD3C15" w:rsidRPr="005743E1" w:rsidRDefault="00BD3C15" w:rsidP="00872E8B">
      <w:pPr>
        <w:suppressAutoHyphens/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>3. ________________________________________________________________________.</w:t>
      </w:r>
    </w:p>
    <w:p w:rsidR="00BD3C15" w:rsidRPr="005743E1" w:rsidRDefault="00BD3C15" w:rsidP="00872E8B">
      <w:pPr>
        <w:suppressAutoHyphens/>
        <w:ind w:firstLine="709"/>
        <w:jc w:val="both"/>
        <w:rPr>
          <w:rFonts w:ascii="PT Astra Serif" w:hAnsi="PT Astra Serif"/>
        </w:rPr>
      </w:pPr>
    </w:p>
    <w:p w:rsidR="00BD3C15" w:rsidRPr="005743E1" w:rsidRDefault="00BD3C15" w:rsidP="00872E8B">
      <w:pPr>
        <w:suppressAutoHyphens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__ ______ 20__ г. _________________________________________ ________________________ </w:t>
      </w:r>
    </w:p>
    <w:p w:rsidR="00BD3C15" w:rsidRPr="005743E1" w:rsidRDefault="00BD3C15" w:rsidP="00872E8B">
      <w:pPr>
        <w:suppressAutoHyphens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>(подпись лица, направляющего заявление) (расшифровка подписи)</w:t>
      </w:r>
    </w:p>
    <w:p w:rsidR="00BD3C15" w:rsidRPr="005743E1" w:rsidRDefault="00BD3C15" w:rsidP="00872E8B">
      <w:pPr>
        <w:suppressAutoHyphens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_____________</w:t>
      </w:r>
    </w:p>
    <w:p w:rsidR="00BD3C15" w:rsidRPr="005743E1" w:rsidRDefault="00BD3C15" w:rsidP="00872E8B">
      <w:pPr>
        <w:suppressAutoHyphens/>
        <w:jc w:val="center"/>
        <w:rPr>
          <w:rFonts w:ascii="PT Astra Serif" w:hAnsi="PT Astra Serif"/>
        </w:rPr>
      </w:pPr>
    </w:p>
    <w:p w:rsidR="00BD3C15" w:rsidRPr="005743E1" w:rsidRDefault="00BD3C15" w:rsidP="00872E8B">
      <w:pPr>
        <w:suppressAutoHyphens/>
        <w:jc w:val="center"/>
        <w:rPr>
          <w:rFonts w:ascii="PT Astra Serif" w:hAnsi="PT Astra Serif"/>
        </w:rPr>
      </w:pPr>
    </w:p>
    <w:tbl>
      <w:tblPr>
        <w:tblW w:w="0" w:type="auto"/>
        <w:tblInd w:w="4820" w:type="dxa"/>
        <w:tblLook w:val="0000"/>
      </w:tblPr>
      <w:tblGrid>
        <w:gridCol w:w="4818"/>
      </w:tblGrid>
      <w:tr w:rsidR="00BD3C15" w:rsidRPr="005743E1" w:rsidTr="003A666B">
        <w:trPr>
          <w:trHeight w:val="765"/>
        </w:trPr>
        <w:tc>
          <w:tcPr>
            <w:tcW w:w="4818" w:type="dxa"/>
          </w:tcPr>
          <w:p w:rsidR="00BD3C15" w:rsidRPr="005743E1" w:rsidRDefault="00BD3C15" w:rsidP="003A666B">
            <w:pPr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  <w:sz w:val="28"/>
                <w:szCs w:val="28"/>
              </w:rPr>
              <w:t xml:space="preserve">                                      «</w:t>
            </w:r>
            <w:r w:rsidRPr="005743E1">
              <w:rPr>
                <w:rFonts w:ascii="PT Astra Serif" w:hAnsi="PT Astra Serif"/>
              </w:rPr>
              <w:t xml:space="preserve">Приложение № 2 </w:t>
            </w:r>
          </w:p>
          <w:p w:rsidR="00BD3C15" w:rsidRPr="005743E1" w:rsidRDefault="00BD3C15" w:rsidP="003A666B">
            <w:pPr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к Правилам представления лицом, пост</w:t>
            </w:r>
            <w:r w:rsidRPr="005743E1">
              <w:rPr>
                <w:rFonts w:ascii="PT Astra Serif" w:hAnsi="PT Astra Serif"/>
              </w:rPr>
              <w:t>у</w:t>
            </w:r>
            <w:r w:rsidRPr="005743E1">
              <w:rPr>
                <w:rFonts w:ascii="PT Astra Serif" w:hAnsi="PT Astra Serif"/>
              </w:rPr>
              <w:t>пающим на работу на должность руковод</w:t>
            </w:r>
            <w:r w:rsidRPr="005743E1">
              <w:rPr>
                <w:rFonts w:ascii="PT Astra Serif" w:hAnsi="PT Astra Serif"/>
              </w:rPr>
              <w:t>и</w:t>
            </w:r>
            <w:r w:rsidRPr="005743E1">
              <w:rPr>
                <w:rFonts w:ascii="PT Astra Serif" w:hAnsi="PT Astra Serif"/>
              </w:rPr>
              <w:t xml:space="preserve">теля </w:t>
            </w:r>
            <w:r>
              <w:rPr>
                <w:rFonts w:ascii="PT Astra Serif" w:hAnsi="PT Astra Serif"/>
              </w:rPr>
              <w:t>муниципального</w:t>
            </w:r>
            <w:r w:rsidRPr="005743E1">
              <w:rPr>
                <w:rFonts w:ascii="PT Astra Serif" w:hAnsi="PT Astra Serif"/>
              </w:rPr>
              <w:t xml:space="preserve"> учреждения, а также руководителем </w:t>
            </w:r>
            <w:r>
              <w:rPr>
                <w:rFonts w:ascii="PT Astra Serif" w:hAnsi="PT Astra Serif"/>
              </w:rPr>
              <w:t>муниципального</w:t>
            </w:r>
            <w:r w:rsidRPr="005743E1">
              <w:rPr>
                <w:rFonts w:ascii="PT Astra Serif" w:hAnsi="PT Astra Serif"/>
              </w:rPr>
              <w:t xml:space="preserve"> учрежд</w:t>
            </w:r>
            <w:r w:rsidRPr="005743E1">
              <w:rPr>
                <w:rFonts w:ascii="PT Astra Serif" w:hAnsi="PT Astra Serif"/>
              </w:rPr>
              <w:t>е</w:t>
            </w:r>
            <w:r w:rsidRPr="005743E1">
              <w:rPr>
                <w:rFonts w:ascii="PT Astra Serif" w:hAnsi="PT Astra Serif"/>
              </w:rPr>
              <w:t>ния сведений о своих доходах, об имущес</w:t>
            </w:r>
            <w:r w:rsidRPr="005743E1">
              <w:rPr>
                <w:rFonts w:ascii="PT Astra Serif" w:hAnsi="PT Astra Serif"/>
              </w:rPr>
              <w:t>т</w:t>
            </w:r>
            <w:r w:rsidRPr="005743E1">
              <w:rPr>
                <w:rFonts w:ascii="PT Astra Serif" w:hAnsi="PT Astra Serif"/>
              </w:rPr>
              <w:t>ве и обязательствах имущественного хара</w:t>
            </w:r>
            <w:r w:rsidRPr="005743E1">
              <w:rPr>
                <w:rFonts w:ascii="PT Astra Serif" w:hAnsi="PT Astra Serif"/>
              </w:rPr>
              <w:t>к</w:t>
            </w:r>
            <w:r w:rsidRPr="005743E1">
              <w:rPr>
                <w:rFonts w:ascii="PT Astra Serif" w:hAnsi="PT Astra Serif"/>
              </w:rPr>
              <w:t>тера и о доходах, об имуществе и обязател</w:t>
            </w:r>
            <w:r w:rsidRPr="005743E1">
              <w:rPr>
                <w:rFonts w:ascii="PT Astra Serif" w:hAnsi="PT Astra Serif"/>
              </w:rPr>
              <w:t>ь</w:t>
            </w:r>
            <w:r w:rsidRPr="005743E1">
              <w:rPr>
                <w:rFonts w:ascii="PT Astra Serif" w:hAnsi="PT Astra Serif"/>
              </w:rPr>
              <w:t>ствах имущественного характера своих су</w:t>
            </w:r>
            <w:r w:rsidRPr="005743E1">
              <w:rPr>
                <w:rFonts w:ascii="PT Astra Serif" w:hAnsi="PT Astra Serif"/>
              </w:rPr>
              <w:t>п</w:t>
            </w:r>
            <w:r w:rsidRPr="005743E1">
              <w:rPr>
                <w:rFonts w:ascii="PT Astra Serif" w:hAnsi="PT Astra Serif"/>
              </w:rPr>
              <w:t>руга (супруги) и несовершеннолетних детей</w:t>
            </w:r>
          </w:p>
        </w:tc>
      </w:tr>
    </w:tbl>
    <w:p w:rsidR="00BD3C15" w:rsidRPr="005743E1" w:rsidRDefault="00BD3C15" w:rsidP="00872E8B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BD3C15" w:rsidRPr="005743E1" w:rsidRDefault="00BD3C15" w:rsidP="00872E8B">
      <w:pPr>
        <w:suppressAutoHyphens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ЖУРНАЛ </w:t>
      </w:r>
    </w:p>
    <w:p w:rsidR="00BD3C15" w:rsidRPr="005743E1" w:rsidRDefault="00BD3C15" w:rsidP="00872E8B">
      <w:pPr>
        <w:suppressAutoHyphens/>
        <w:jc w:val="center"/>
        <w:rPr>
          <w:rFonts w:ascii="PT Astra Serif" w:hAnsi="PT Astra Serif"/>
          <w:sz w:val="28"/>
          <w:szCs w:val="28"/>
        </w:rPr>
      </w:pPr>
      <w:r w:rsidRPr="005743E1">
        <w:rPr>
          <w:rFonts w:ascii="PT Astra Serif" w:hAnsi="PT Astra Serif"/>
        </w:rPr>
        <w:t xml:space="preserve">регистрации заявлений руководителей </w:t>
      </w:r>
      <w:r>
        <w:rPr>
          <w:rFonts w:ascii="PT Astra Serif" w:hAnsi="PT Astra Serif"/>
        </w:rPr>
        <w:t>муниципальных</w:t>
      </w:r>
      <w:r w:rsidRPr="005743E1">
        <w:rPr>
          <w:rFonts w:ascii="PT Astra Serif" w:hAnsi="PT Astra Serif"/>
        </w:rPr>
        <w:t xml:space="preserve"> учреждений </w:t>
      </w:r>
      <w:r w:rsidRPr="005743E1">
        <w:rPr>
          <w:rFonts w:ascii="PT Astra Serif" w:hAnsi="PT Astra Serif"/>
        </w:rPr>
        <w:br/>
        <w:t xml:space="preserve">о невозможности по объективным причинам представить сведения о доходах, расходах, </w:t>
      </w:r>
      <w:r w:rsidRPr="005743E1">
        <w:rPr>
          <w:rFonts w:ascii="PT Astra Serif" w:hAnsi="PT Astra Serif"/>
        </w:rPr>
        <w:br/>
        <w:t xml:space="preserve">об имуществе и обязательствах имущественного характера своих супруги (супруга) </w:t>
      </w:r>
      <w:r w:rsidRPr="005743E1">
        <w:rPr>
          <w:rFonts w:ascii="PT Astra Serif" w:hAnsi="PT Astra Serif"/>
        </w:rPr>
        <w:br/>
        <w:t>и несовершеннолетних детей</w:t>
      </w:r>
    </w:p>
    <w:p w:rsidR="00BD3C15" w:rsidRPr="005743E1" w:rsidRDefault="00BD3C1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295"/>
        <w:gridCol w:w="1493"/>
        <w:gridCol w:w="1830"/>
        <w:gridCol w:w="1649"/>
        <w:gridCol w:w="1775"/>
        <w:gridCol w:w="619"/>
      </w:tblGrid>
      <w:tr w:rsidR="00BD3C15" w:rsidRPr="005743E1" w:rsidTr="00FF0159">
        <w:trPr>
          <w:jc w:val="center"/>
        </w:trPr>
        <w:tc>
          <w:tcPr>
            <w:tcW w:w="540" w:type="dxa"/>
            <w:vAlign w:val="center"/>
          </w:tcPr>
          <w:p w:rsidR="00BD3C15" w:rsidRPr="00FF0159" w:rsidRDefault="00BD3C15" w:rsidP="00FF0159">
            <w:pPr>
              <w:suppressAutoHyphens/>
              <w:jc w:val="center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>№</w:t>
            </w:r>
          </w:p>
          <w:p w:rsidR="00BD3C15" w:rsidRPr="00FF0159" w:rsidRDefault="00BD3C15" w:rsidP="00FF0159">
            <w:pPr>
              <w:suppressAutoHyphens/>
              <w:jc w:val="center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>п</w:t>
            </w:r>
            <w:r w:rsidRPr="00FF0159">
              <w:rPr>
                <w:rFonts w:ascii="PT Astra Serif" w:hAnsi="PT Astra Serif"/>
                <w:lang w:val="en-US"/>
              </w:rPr>
              <w:t>/</w:t>
            </w:r>
            <w:r w:rsidRPr="00FF0159">
              <w:rPr>
                <w:rFonts w:ascii="PT Astra Serif" w:hAnsi="PT Astra Serif"/>
              </w:rPr>
              <w:t>п</w:t>
            </w:r>
          </w:p>
        </w:tc>
        <w:tc>
          <w:tcPr>
            <w:tcW w:w="2295" w:type="dxa"/>
            <w:vAlign w:val="center"/>
          </w:tcPr>
          <w:p w:rsidR="00BD3C15" w:rsidRPr="00FF0159" w:rsidRDefault="00BD3C15" w:rsidP="00FF0159">
            <w:pPr>
              <w:suppressAutoHyphens/>
              <w:jc w:val="center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>Фамилия, имя, отчество (последнее – при наличии) руководителя подведомственного муниципального учреждения</w:t>
            </w:r>
          </w:p>
        </w:tc>
        <w:tc>
          <w:tcPr>
            <w:tcW w:w="1493" w:type="dxa"/>
            <w:vAlign w:val="center"/>
          </w:tcPr>
          <w:p w:rsidR="00BD3C15" w:rsidRPr="00FF0159" w:rsidRDefault="00BD3C15" w:rsidP="00FF0159">
            <w:pPr>
              <w:suppressAutoHyphens/>
              <w:jc w:val="center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>Дата регистрации заявления</w:t>
            </w:r>
          </w:p>
        </w:tc>
        <w:tc>
          <w:tcPr>
            <w:tcW w:w="1830" w:type="dxa"/>
            <w:vAlign w:val="center"/>
          </w:tcPr>
          <w:p w:rsidR="00BD3C15" w:rsidRPr="00FF0159" w:rsidRDefault="00BD3C15" w:rsidP="00FF0159">
            <w:pPr>
              <w:suppressAutoHyphens/>
              <w:jc w:val="center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 xml:space="preserve">Фамилия, имя, отчество (последнее – при наличии) </w:t>
            </w:r>
            <w:r w:rsidRPr="00FF0159">
              <w:rPr>
                <w:rFonts w:ascii="PT Astra Serif" w:hAnsi="PT Astra Serif"/>
              </w:rPr>
              <w:br/>
              <w:t>и подпись лица, принявшего заявление</w:t>
            </w:r>
          </w:p>
        </w:tc>
        <w:tc>
          <w:tcPr>
            <w:tcW w:w="1649" w:type="dxa"/>
            <w:vAlign w:val="center"/>
          </w:tcPr>
          <w:p w:rsidR="00BD3C15" w:rsidRPr="00FF0159" w:rsidRDefault="00BD3C15" w:rsidP="00FF0159">
            <w:pPr>
              <w:suppressAutoHyphens/>
              <w:jc w:val="center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>Дата направления заявления на рассмотрение работодателю</w:t>
            </w:r>
          </w:p>
        </w:tc>
        <w:tc>
          <w:tcPr>
            <w:tcW w:w="1775" w:type="dxa"/>
            <w:vAlign w:val="center"/>
          </w:tcPr>
          <w:p w:rsidR="00BD3C15" w:rsidRPr="00FF0159" w:rsidRDefault="00BD3C15" w:rsidP="00FF0159">
            <w:pPr>
              <w:suppressAutoHyphens/>
              <w:jc w:val="center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>Решение принятое работодателем</w:t>
            </w: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  <w:vAlign w:val="center"/>
          </w:tcPr>
          <w:p w:rsidR="00BD3C15" w:rsidRPr="00FF0159" w:rsidRDefault="00BD3C15">
            <w:pPr>
              <w:rPr>
                <w:rFonts w:ascii="PT Astra Serif" w:hAnsi="PT Astra Serif"/>
              </w:rPr>
            </w:pPr>
          </w:p>
          <w:p w:rsidR="00BD3C15" w:rsidRPr="00FF0159" w:rsidRDefault="00BD3C15">
            <w:pPr>
              <w:rPr>
                <w:rFonts w:ascii="PT Astra Serif" w:hAnsi="PT Astra Serif"/>
              </w:rPr>
            </w:pPr>
          </w:p>
          <w:p w:rsidR="00BD3C15" w:rsidRPr="00FF0159" w:rsidRDefault="00BD3C15" w:rsidP="00FF0159">
            <w:pPr>
              <w:suppressAutoHyphens/>
              <w:jc w:val="center"/>
              <w:rPr>
                <w:rFonts w:ascii="PT Astra Serif" w:hAnsi="PT Astra Serif"/>
              </w:rPr>
            </w:pPr>
          </w:p>
        </w:tc>
      </w:tr>
      <w:tr w:rsidR="00BD3C15" w:rsidRPr="005743E1" w:rsidTr="00FF0159">
        <w:trPr>
          <w:jc w:val="center"/>
        </w:trPr>
        <w:tc>
          <w:tcPr>
            <w:tcW w:w="540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>1.</w:t>
            </w:r>
          </w:p>
        </w:tc>
        <w:tc>
          <w:tcPr>
            <w:tcW w:w="2295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493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830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649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BD3C15" w:rsidRPr="005743E1" w:rsidTr="00FF0159">
        <w:trPr>
          <w:jc w:val="center"/>
        </w:trPr>
        <w:tc>
          <w:tcPr>
            <w:tcW w:w="540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>2.</w:t>
            </w:r>
          </w:p>
        </w:tc>
        <w:tc>
          <w:tcPr>
            <w:tcW w:w="2295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493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830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649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BD3C15" w:rsidRPr="005743E1" w:rsidTr="00FF0159">
        <w:trPr>
          <w:jc w:val="center"/>
        </w:trPr>
        <w:tc>
          <w:tcPr>
            <w:tcW w:w="540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  <w:r w:rsidRPr="00FF0159">
              <w:rPr>
                <w:rFonts w:ascii="PT Astra Serif" w:hAnsi="PT Astra Serif"/>
              </w:rPr>
              <w:t>3.</w:t>
            </w:r>
          </w:p>
        </w:tc>
        <w:tc>
          <w:tcPr>
            <w:tcW w:w="2295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493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830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649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</w:tcPr>
          <w:p w:rsidR="00BD3C15" w:rsidRPr="00FF0159" w:rsidRDefault="00BD3C15" w:rsidP="00FF0159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0159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BD3C15" w:rsidRPr="005743E1" w:rsidRDefault="00BD3C15" w:rsidP="00964905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BD3C15" w:rsidRPr="005743E1" w:rsidRDefault="00BD3C1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743E1">
        <w:rPr>
          <w:rFonts w:ascii="PT Astra Serif" w:hAnsi="PT Astra Serif"/>
          <w:sz w:val="28"/>
          <w:szCs w:val="28"/>
        </w:rPr>
        <w:t>2. Настоящее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5743E1">
        <w:rPr>
          <w:rFonts w:ascii="PT Astra Serif" w:hAnsi="PT Astra Serif"/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:rsidR="00BD3C15" w:rsidRPr="005743E1" w:rsidRDefault="00BD3C15" w:rsidP="002D17E6">
      <w:pPr>
        <w:jc w:val="both"/>
        <w:rPr>
          <w:rFonts w:ascii="PT Astra Serif" w:hAnsi="PT Astra Serif"/>
          <w:sz w:val="28"/>
          <w:szCs w:val="28"/>
        </w:rPr>
      </w:pPr>
    </w:p>
    <w:p w:rsidR="00BD3C15" w:rsidRPr="005743E1" w:rsidRDefault="00BD3C15" w:rsidP="002D17E6">
      <w:pPr>
        <w:jc w:val="both"/>
        <w:rPr>
          <w:rFonts w:ascii="PT Astra Serif" w:hAnsi="PT Astra Serif"/>
          <w:sz w:val="28"/>
          <w:szCs w:val="28"/>
        </w:rPr>
      </w:pPr>
    </w:p>
    <w:p w:rsidR="00BD3C15" w:rsidRPr="008D552D" w:rsidRDefault="00BD3C15" w:rsidP="002D17E6">
      <w:pPr>
        <w:jc w:val="both"/>
        <w:rPr>
          <w:rFonts w:ascii="PT Astra Serif" w:hAnsi="PT Astra Serif"/>
          <w:sz w:val="28"/>
          <w:szCs w:val="28"/>
        </w:rPr>
      </w:pPr>
    </w:p>
    <w:p w:rsidR="00BD3C15" w:rsidRPr="0035264E" w:rsidRDefault="00BD3C15" w:rsidP="004F064E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Глава администрации                                                 К.Г.Хайретдинов</w:t>
      </w:r>
    </w:p>
    <w:sectPr w:rsidR="00BD3C15" w:rsidRPr="0035264E" w:rsidSect="006D5BFA">
      <w:head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15" w:rsidRDefault="00BD3C15">
      <w:r>
        <w:separator/>
      </w:r>
    </w:p>
  </w:endnote>
  <w:endnote w:type="continuationSeparator" w:id="1">
    <w:p w:rsidR="00BD3C15" w:rsidRDefault="00BD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15" w:rsidRPr="006D5BFA" w:rsidRDefault="00BD3C15" w:rsidP="006D5BFA">
    <w:pPr>
      <w:pStyle w:val="Footer"/>
      <w:jc w:val="right"/>
      <w:rPr>
        <w:rFonts w:ascii="PT Astra Serif" w:hAnsi="PT Astra Serif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15" w:rsidRDefault="00BD3C15">
      <w:r>
        <w:separator/>
      </w:r>
    </w:p>
  </w:footnote>
  <w:footnote w:type="continuationSeparator" w:id="1">
    <w:p w:rsidR="00BD3C15" w:rsidRDefault="00BD3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15" w:rsidRPr="006D5BFA" w:rsidRDefault="00BD3C15">
    <w:pPr>
      <w:pStyle w:val="Header"/>
      <w:jc w:val="center"/>
      <w:rPr>
        <w:rFonts w:ascii="PT Astra Serif" w:hAnsi="PT Astra Serif"/>
        <w:sz w:val="28"/>
      </w:rPr>
    </w:pPr>
    <w:r w:rsidRPr="006D5BFA">
      <w:rPr>
        <w:rFonts w:ascii="PT Astra Serif" w:hAnsi="PT Astra Serif"/>
        <w:sz w:val="28"/>
      </w:rPr>
      <w:fldChar w:fldCharType="begin"/>
    </w:r>
    <w:r w:rsidRPr="006D5BFA">
      <w:rPr>
        <w:rFonts w:ascii="PT Astra Serif" w:hAnsi="PT Astra Serif"/>
        <w:sz w:val="28"/>
      </w:rPr>
      <w:instrText>PAGE   \* MERGEFORMAT</w:instrText>
    </w:r>
    <w:r w:rsidRPr="006D5BFA">
      <w:rPr>
        <w:rFonts w:ascii="PT Astra Serif" w:hAnsi="PT Astra Serif"/>
        <w:sz w:val="28"/>
      </w:rPr>
      <w:fldChar w:fldCharType="separate"/>
    </w:r>
    <w:r>
      <w:rPr>
        <w:rFonts w:ascii="PT Astra Serif" w:hAnsi="PT Astra Serif"/>
        <w:noProof/>
        <w:sz w:val="28"/>
      </w:rPr>
      <w:t>4</w:t>
    </w:r>
    <w:r w:rsidRPr="006D5BFA">
      <w:rPr>
        <w:rFonts w:ascii="PT Astra Serif" w:hAnsi="PT Astra Serif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15" w:rsidRPr="00C076FA" w:rsidRDefault="00BD3C15" w:rsidP="00C076F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746"/>
    <w:multiLevelType w:val="hybridMultilevel"/>
    <w:tmpl w:val="23DE4040"/>
    <w:lvl w:ilvl="0" w:tplc="7AC2F2F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4072EA8"/>
    <w:multiLevelType w:val="hybridMultilevel"/>
    <w:tmpl w:val="92FA1010"/>
    <w:lvl w:ilvl="0" w:tplc="40988C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1C2806"/>
    <w:multiLevelType w:val="hybridMultilevel"/>
    <w:tmpl w:val="F7F8B0EC"/>
    <w:lvl w:ilvl="0" w:tplc="6A3285D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43549FE"/>
    <w:multiLevelType w:val="hybridMultilevel"/>
    <w:tmpl w:val="38EE5C72"/>
    <w:lvl w:ilvl="0" w:tplc="FF586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6F75F6"/>
    <w:multiLevelType w:val="hybridMultilevel"/>
    <w:tmpl w:val="800476B6"/>
    <w:lvl w:ilvl="0" w:tplc="E428585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8EA7423"/>
    <w:multiLevelType w:val="hybridMultilevel"/>
    <w:tmpl w:val="04162398"/>
    <w:lvl w:ilvl="0" w:tplc="F0F4641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DD45680"/>
    <w:multiLevelType w:val="hybridMultilevel"/>
    <w:tmpl w:val="3F2035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AE7F82"/>
    <w:multiLevelType w:val="hybridMultilevel"/>
    <w:tmpl w:val="08EE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550C6D"/>
    <w:multiLevelType w:val="hybridMultilevel"/>
    <w:tmpl w:val="2EF02A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DD07AF"/>
    <w:multiLevelType w:val="hybridMultilevel"/>
    <w:tmpl w:val="9F8EACFC"/>
    <w:lvl w:ilvl="0" w:tplc="45FC5D0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793"/>
    <w:rsid w:val="00001368"/>
    <w:rsid w:val="00002C6C"/>
    <w:rsid w:val="00002CDE"/>
    <w:rsid w:val="0000590C"/>
    <w:rsid w:val="0000672C"/>
    <w:rsid w:val="00010AAC"/>
    <w:rsid w:val="00011A2A"/>
    <w:rsid w:val="00011AFC"/>
    <w:rsid w:val="00012694"/>
    <w:rsid w:val="000127AA"/>
    <w:rsid w:val="000133F4"/>
    <w:rsid w:val="00014824"/>
    <w:rsid w:val="000153DD"/>
    <w:rsid w:val="00015B16"/>
    <w:rsid w:val="00016291"/>
    <w:rsid w:val="000175D7"/>
    <w:rsid w:val="00020582"/>
    <w:rsid w:val="000208AE"/>
    <w:rsid w:val="00020CE8"/>
    <w:rsid w:val="000214A7"/>
    <w:rsid w:val="0002176B"/>
    <w:rsid w:val="00024D17"/>
    <w:rsid w:val="00025A0D"/>
    <w:rsid w:val="000276B2"/>
    <w:rsid w:val="000305D7"/>
    <w:rsid w:val="000307BB"/>
    <w:rsid w:val="00031F4A"/>
    <w:rsid w:val="00032265"/>
    <w:rsid w:val="000342EF"/>
    <w:rsid w:val="00037F38"/>
    <w:rsid w:val="00040B69"/>
    <w:rsid w:val="0004244D"/>
    <w:rsid w:val="00042BBD"/>
    <w:rsid w:val="000432F9"/>
    <w:rsid w:val="000436C7"/>
    <w:rsid w:val="000445FD"/>
    <w:rsid w:val="00044693"/>
    <w:rsid w:val="00044C9D"/>
    <w:rsid w:val="00047E5E"/>
    <w:rsid w:val="00047F15"/>
    <w:rsid w:val="000501C0"/>
    <w:rsid w:val="00050387"/>
    <w:rsid w:val="00050CC9"/>
    <w:rsid w:val="000515F6"/>
    <w:rsid w:val="00051CCE"/>
    <w:rsid w:val="00053562"/>
    <w:rsid w:val="0005379A"/>
    <w:rsid w:val="00054113"/>
    <w:rsid w:val="0005599B"/>
    <w:rsid w:val="000560DA"/>
    <w:rsid w:val="00057F77"/>
    <w:rsid w:val="00060399"/>
    <w:rsid w:val="0006170C"/>
    <w:rsid w:val="00065691"/>
    <w:rsid w:val="0006703D"/>
    <w:rsid w:val="00067AC9"/>
    <w:rsid w:val="000706FA"/>
    <w:rsid w:val="0007275F"/>
    <w:rsid w:val="00072A14"/>
    <w:rsid w:val="00073871"/>
    <w:rsid w:val="000748AF"/>
    <w:rsid w:val="000759CD"/>
    <w:rsid w:val="0007692E"/>
    <w:rsid w:val="00082169"/>
    <w:rsid w:val="00082D5A"/>
    <w:rsid w:val="00084E40"/>
    <w:rsid w:val="00085549"/>
    <w:rsid w:val="000855B8"/>
    <w:rsid w:val="00085D7A"/>
    <w:rsid w:val="00086696"/>
    <w:rsid w:val="0008690D"/>
    <w:rsid w:val="00086D00"/>
    <w:rsid w:val="00091A1D"/>
    <w:rsid w:val="0009700E"/>
    <w:rsid w:val="00097F22"/>
    <w:rsid w:val="000A2EE7"/>
    <w:rsid w:val="000A3127"/>
    <w:rsid w:val="000A621A"/>
    <w:rsid w:val="000A6244"/>
    <w:rsid w:val="000A6B78"/>
    <w:rsid w:val="000B0152"/>
    <w:rsid w:val="000B07CD"/>
    <w:rsid w:val="000B1C35"/>
    <w:rsid w:val="000B2D3F"/>
    <w:rsid w:val="000B3588"/>
    <w:rsid w:val="000B4B03"/>
    <w:rsid w:val="000C00B4"/>
    <w:rsid w:val="000C0A50"/>
    <w:rsid w:val="000C59E2"/>
    <w:rsid w:val="000C790F"/>
    <w:rsid w:val="000C7DA3"/>
    <w:rsid w:val="000D00B5"/>
    <w:rsid w:val="000D0139"/>
    <w:rsid w:val="000D02F5"/>
    <w:rsid w:val="000D3447"/>
    <w:rsid w:val="000D3BF5"/>
    <w:rsid w:val="000D4139"/>
    <w:rsid w:val="000D4190"/>
    <w:rsid w:val="000D5A01"/>
    <w:rsid w:val="000D5AD6"/>
    <w:rsid w:val="000D6296"/>
    <w:rsid w:val="000D6B34"/>
    <w:rsid w:val="000E0149"/>
    <w:rsid w:val="000E050B"/>
    <w:rsid w:val="000E09F2"/>
    <w:rsid w:val="000E11A8"/>
    <w:rsid w:val="000E1A02"/>
    <w:rsid w:val="000E202F"/>
    <w:rsid w:val="000E2B8E"/>
    <w:rsid w:val="000E335D"/>
    <w:rsid w:val="000E3530"/>
    <w:rsid w:val="000E3793"/>
    <w:rsid w:val="000E4DBF"/>
    <w:rsid w:val="000E6D7F"/>
    <w:rsid w:val="000F1778"/>
    <w:rsid w:val="000F2456"/>
    <w:rsid w:val="000F3303"/>
    <w:rsid w:val="00101393"/>
    <w:rsid w:val="00101ABD"/>
    <w:rsid w:val="00101C55"/>
    <w:rsid w:val="001042C6"/>
    <w:rsid w:val="00106C34"/>
    <w:rsid w:val="00107311"/>
    <w:rsid w:val="00107FEA"/>
    <w:rsid w:val="00113C63"/>
    <w:rsid w:val="00114A7F"/>
    <w:rsid w:val="00114AED"/>
    <w:rsid w:val="00116417"/>
    <w:rsid w:val="001179A1"/>
    <w:rsid w:val="00117F3C"/>
    <w:rsid w:val="00120BC3"/>
    <w:rsid w:val="00120F43"/>
    <w:rsid w:val="0012108F"/>
    <w:rsid w:val="001210D8"/>
    <w:rsid w:val="00123D38"/>
    <w:rsid w:val="00123EB3"/>
    <w:rsid w:val="001250F4"/>
    <w:rsid w:val="00125684"/>
    <w:rsid w:val="0012601D"/>
    <w:rsid w:val="00127AFE"/>
    <w:rsid w:val="001311FA"/>
    <w:rsid w:val="001322C9"/>
    <w:rsid w:val="00133C57"/>
    <w:rsid w:val="00133EAA"/>
    <w:rsid w:val="001349B7"/>
    <w:rsid w:val="00134CBD"/>
    <w:rsid w:val="0013580E"/>
    <w:rsid w:val="0013618F"/>
    <w:rsid w:val="001369F7"/>
    <w:rsid w:val="00142772"/>
    <w:rsid w:val="001462A5"/>
    <w:rsid w:val="001466D6"/>
    <w:rsid w:val="0014770E"/>
    <w:rsid w:val="00147ADC"/>
    <w:rsid w:val="00151D0C"/>
    <w:rsid w:val="00153912"/>
    <w:rsid w:val="001558DF"/>
    <w:rsid w:val="00155A28"/>
    <w:rsid w:val="00161D60"/>
    <w:rsid w:val="00161F94"/>
    <w:rsid w:val="001638B9"/>
    <w:rsid w:val="00163AD7"/>
    <w:rsid w:val="00163C3D"/>
    <w:rsid w:val="00164AAB"/>
    <w:rsid w:val="00164D80"/>
    <w:rsid w:val="00167374"/>
    <w:rsid w:val="0016768E"/>
    <w:rsid w:val="00167EDA"/>
    <w:rsid w:val="00171D20"/>
    <w:rsid w:val="00173AF8"/>
    <w:rsid w:val="00173E69"/>
    <w:rsid w:val="00181A9A"/>
    <w:rsid w:val="00181C90"/>
    <w:rsid w:val="00182952"/>
    <w:rsid w:val="00182B76"/>
    <w:rsid w:val="001845FB"/>
    <w:rsid w:val="00185A0D"/>
    <w:rsid w:val="001868A4"/>
    <w:rsid w:val="00186E03"/>
    <w:rsid w:val="00190E1A"/>
    <w:rsid w:val="001916C8"/>
    <w:rsid w:val="0019300B"/>
    <w:rsid w:val="00193C04"/>
    <w:rsid w:val="00194B0D"/>
    <w:rsid w:val="001A22F6"/>
    <w:rsid w:val="001B1706"/>
    <w:rsid w:val="001B1A1E"/>
    <w:rsid w:val="001B35FB"/>
    <w:rsid w:val="001B78AA"/>
    <w:rsid w:val="001C1A4E"/>
    <w:rsid w:val="001C23B2"/>
    <w:rsid w:val="001C58D8"/>
    <w:rsid w:val="001C6FAC"/>
    <w:rsid w:val="001C6FF3"/>
    <w:rsid w:val="001D030C"/>
    <w:rsid w:val="001D0F07"/>
    <w:rsid w:val="001D169D"/>
    <w:rsid w:val="001D1D23"/>
    <w:rsid w:val="001D246D"/>
    <w:rsid w:val="001D28D9"/>
    <w:rsid w:val="001D43F7"/>
    <w:rsid w:val="001D6B5F"/>
    <w:rsid w:val="001D6CA1"/>
    <w:rsid w:val="001D7944"/>
    <w:rsid w:val="001D7A40"/>
    <w:rsid w:val="001E068E"/>
    <w:rsid w:val="001E24C4"/>
    <w:rsid w:val="001E2D7E"/>
    <w:rsid w:val="001E4CA9"/>
    <w:rsid w:val="001E7ACA"/>
    <w:rsid w:val="001F39DB"/>
    <w:rsid w:val="001F4A93"/>
    <w:rsid w:val="001F508B"/>
    <w:rsid w:val="001F5781"/>
    <w:rsid w:val="001F7657"/>
    <w:rsid w:val="001F7DB1"/>
    <w:rsid w:val="00205273"/>
    <w:rsid w:val="00207450"/>
    <w:rsid w:val="002124D5"/>
    <w:rsid w:val="002135DF"/>
    <w:rsid w:val="00213C06"/>
    <w:rsid w:val="00213ECD"/>
    <w:rsid w:val="002176A1"/>
    <w:rsid w:val="002207C9"/>
    <w:rsid w:val="00221B7B"/>
    <w:rsid w:val="00221C3A"/>
    <w:rsid w:val="0022330C"/>
    <w:rsid w:val="00223980"/>
    <w:rsid w:val="00224EC4"/>
    <w:rsid w:val="00226051"/>
    <w:rsid w:val="00226C0D"/>
    <w:rsid w:val="002271FD"/>
    <w:rsid w:val="00231A23"/>
    <w:rsid w:val="00233CAB"/>
    <w:rsid w:val="0023419C"/>
    <w:rsid w:val="002377DF"/>
    <w:rsid w:val="00237BDD"/>
    <w:rsid w:val="0024184D"/>
    <w:rsid w:val="0024393B"/>
    <w:rsid w:val="00245429"/>
    <w:rsid w:val="0024553C"/>
    <w:rsid w:val="00246714"/>
    <w:rsid w:val="00247602"/>
    <w:rsid w:val="00250DA9"/>
    <w:rsid w:val="002529B6"/>
    <w:rsid w:val="00253E0E"/>
    <w:rsid w:val="00253EDC"/>
    <w:rsid w:val="002545A1"/>
    <w:rsid w:val="002547B8"/>
    <w:rsid w:val="002547F1"/>
    <w:rsid w:val="0025564E"/>
    <w:rsid w:val="002559E3"/>
    <w:rsid w:val="00256715"/>
    <w:rsid w:val="00257834"/>
    <w:rsid w:val="00260322"/>
    <w:rsid w:val="00260B45"/>
    <w:rsid w:val="0026183E"/>
    <w:rsid w:val="0026188E"/>
    <w:rsid w:val="00263056"/>
    <w:rsid w:val="00263214"/>
    <w:rsid w:val="00265868"/>
    <w:rsid w:val="002746BB"/>
    <w:rsid w:val="00274986"/>
    <w:rsid w:val="00274D1D"/>
    <w:rsid w:val="00275749"/>
    <w:rsid w:val="00276BE5"/>
    <w:rsid w:val="002773BE"/>
    <w:rsid w:val="00277495"/>
    <w:rsid w:val="00282A18"/>
    <w:rsid w:val="002846D1"/>
    <w:rsid w:val="00284770"/>
    <w:rsid w:val="002848BC"/>
    <w:rsid w:val="00285845"/>
    <w:rsid w:val="00287A45"/>
    <w:rsid w:val="00293DC8"/>
    <w:rsid w:val="0029428C"/>
    <w:rsid w:val="002946FB"/>
    <w:rsid w:val="00295C47"/>
    <w:rsid w:val="002A0D78"/>
    <w:rsid w:val="002A5F3A"/>
    <w:rsid w:val="002A74C0"/>
    <w:rsid w:val="002B154A"/>
    <w:rsid w:val="002B1F5A"/>
    <w:rsid w:val="002B2960"/>
    <w:rsid w:val="002B4989"/>
    <w:rsid w:val="002B6CFB"/>
    <w:rsid w:val="002C0175"/>
    <w:rsid w:val="002C1EC6"/>
    <w:rsid w:val="002C23FB"/>
    <w:rsid w:val="002C3031"/>
    <w:rsid w:val="002C37E2"/>
    <w:rsid w:val="002C49D3"/>
    <w:rsid w:val="002C50DF"/>
    <w:rsid w:val="002C5C01"/>
    <w:rsid w:val="002C6819"/>
    <w:rsid w:val="002C6EF3"/>
    <w:rsid w:val="002D082A"/>
    <w:rsid w:val="002D0EBE"/>
    <w:rsid w:val="002D13B8"/>
    <w:rsid w:val="002D17E6"/>
    <w:rsid w:val="002D29A5"/>
    <w:rsid w:val="002D3D03"/>
    <w:rsid w:val="002D4071"/>
    <w:rsid w:val="002D57B7"/>
    <w:rsid w:val="002D598E"/>
    <w:rsid w:val="002D5FC9"/>
    <w:rsid w:val="002D6E5E"/>
    <w:rsid w:val="002D707E"/>
    <w:rsid w:val="002E005A"/>
    <w:rsid w:val="002E013D"/>
    <w:rsid w:val="002E06EB"/>
    <w:rsid w:val="002E0F85"/>
    <w:rsid w:val="002E11AC"/>
    <w:rsid w:val="002E121C"/>
    <w:rsid w:val="002E260D"/>
    <w:rsid w:val="002E2C23"/>
    <w:rsid w:val="002E3FAF"/>
    <w:rsid w:val="002E40CA"/>
    <w:rsid w:val="002E466E"/>
    <w:rsid w:val="002E539E"/>
    <w:rsid w:val="002E5F14"/>
    <w:rsid w:val="002F0098"/>
    <w:rsid w:val="002F02C7"/>
    <w:rsid w:val="002F0665"/>
    <w:rsid w:val="002F0867"/>
    <w:rsid w:val="002F3B20"/>
    <w:rsid w:val="002F47BA"/>
    <w:rsid w:val="002F4B9A"/>
    <w:rsid w:val="002F7A2A"/>
    <w:rsid w:val="00300C7B"/>
    <w:rsid w:val="003022D6"/>
    <w:rsid w:val="003032D6"/>
    <w:rsid w:val="00306082"/>
    <w:rsid w:val="00306D8E"/>
    <w:rsid w:val="00307638"/>
    <w:rsid w:val="00307E6C"/>
    <w:rsid w:val="003119B6"/>
    <w:rsid w:val="003120EC"/>
    <w:rsid w:val="003237DE"/>
    <w:rsid w:val="00323AA0"/>
    <w:rsid w:val="0032467A"/>
    <w:rsid w:val="0032792B"/>
    <w:rsid w:val="003303BA"/>
    <w:rsid w:val="003334DC"/>
    <w:rsid w:val="00334DBC"/>
    <w:rsid w:val="003367F1"/>
    <w:rsid w:val="00342B48"/>
    <w:rsid w:val="00344050"/>
    <w:rsid w:val="00345918"/>
    <w:rsid w:val="00345A33"/>
    <w:rsid w:val="00345B23"/>
    <w:rsid w:val="00347757"/>
    <w:rsid w:val="003501A4"/>
    <w:rsid w:val="00352276"/>
    <w:rsid w:val="00352466"/>
    <w:rsid w:val="0035264E"/>
    <w:rsid w:val="003527B9"/>
    <w:rsid w:val="00352B7F"/>
    <w:rsid w:val="00352EBD"/>
    <w:rsid w:val="00352EC4"/>
    <w:rsid w:val="003567C2"/>
    <w:rsid w:val="00357A0A"/>
    <w:rsid w:val="00364F27"/>
    <w:rsid w:val="003717E8"/>
    <w:rsid w:val="003718A6"/>
    <w:rsid w:val="003727CF"/>
    <w:rsid w:val="00372A3B"/>
    <w:rsid w:val="003737B1"/>
    <w:rsid w:val="0037398A"/>
    <w:rsid w:val="003749FB"/>
    <w:rsid w:val="003750A8"/>
    <w:rsid w:val="003757E8"/>
    <w:rsid w:val="00375C4E"/>
    <w:rsid w:val="003765F5"/>
    <w:rsid w:val="003766C1"/>
    <w:rsid w:val="00381466"/>
    <w:rsid w:val="003821CE"/>
    <w:rsid w:val="003840AA"/>
    <w:rsid w:val="0038628D"/>
    <w:rsid w:val="00386CEE"/>
    <w:rsid w:val="0038789B"/>
    <w:rsid w:val="00387C50"/>
    <w:rsid w:val="00390E65"/>
    <w:rsid w:val="0039174C"/>
    <w:rsid w:val="003934A9"/>
    <w:rsid w:val="003951FB"/>
    <w:rsid w:val="00395D38"/>
    <w:rsid w:val="003975A3"/>
    <w:rsid w:val="003A08A9"/>
    <w:rsid w:val="003A0D38"/>
    <w:rsid w:val="003A1AB9"/>
    <w:rsid w:val="003A236E"/>
    <w:rsid w:val="003A5082"/>
    <w:rsid w:val="003A62F7"/>
    <w:rsid w:val="003A6476"/>
    <w:rsid w:val="003A666B"/>
    <w:rsid w:val="003A7339"/>
    <w:rsid w:val="003B31A7"/>
    <w:rsid w:val="003B4E53"/>
    <w:rsid w:val="003B5152"/>
    <w:rsid w:val="003B672A"/>
    <w:rsid w:val="003B687C"/>
    <w:rsid w:val="003B738A"/>
    <w:rsid w:val="003B7469"/>
    <w:rsid w:val="003B7ABD"/>
    <w:rsid w:val="003C3102"/>
    <w:rsid w:val="003C567C"/>
    <w:rsid w:val="003C6771"/>
    <w:rsid w:val="003C7832"/>
    <w:rsid w:val="003D0242"/>
    <w:rsid w:val="003D0D45"/>
    <w:rsid w:val="003D0F3A"/>
    <w:rsid w:val="003D1627"/>
    <w:rsid w:val="003D17AC"/>
    <w:rsid w:val="003D3BE5"/>
    <w:rsid w:val="003D4B4C"/>
    <w:rsid w:val="003D58CD"/>
    <w:rsid w:val="003D5A3F"/>
    <w:rsid w:val="003D641A"/>
    <w:rsid w:val="003D7256"/>
    <w:rsid w:val="003D74F8"/>
    <w:rsid w:val="003D7646"/>
    <w:rsid w:val="003D7806"/>
    <w:rsid w:val="003E25D6"/>
    <w:rsid w:val="003E3AB3"/>
    <w:rsid w:val="003E3C82"/>
    <w:rsid w:val="003E4EA7"/>
    <w:rsid w:val="003E5279"/>
    <w:rsid w:val="003E57A7"/>
    <w:rsid w:val="003E57CF"/>
    <w:rsid w:val="003E5DC3"/>
    <w:rsid w:val="003F1532"/>
    <w:rsid w:val="003F2625"/>
    <w:rsid w:val="003F3815"/>
    <w:rsid w:val="003F6E1F"/>
    <w:rsid w:val="004054E0"/>
    <w:rsid w:val="00405DC2"/>
    <w:rsid w:val="00405F61"/>
    <w:rsid w:val="00406552"/>
    <w:rsid w:val="004102C3"/>
    <w:rsid w:val="0041070D"/>
    <w:rsid w:val="004107DC"/>
    <w:rsid w:val="00411373"/>
    <w:rsid w:val="004126BF"/>
    <w:rsid w:val="00412CE9"/>
    <w:rsid w:val="004131DB"/>
    <w:rsid w:val="00415F0B"/>
    <w:rsid w:val="00415FC2"/>
    <w:rsid w:val="00416EEA"/>
    <w:rsid w:val="004201B7"/>
    <w:rsid w:val="0042033E"/>
    <w:rsid w:val="00421482"/>
    <w:rsid w:val="00422755"/>
    <w:rsid w:val="00422C01"/>
    <w:rsid w:val="00423AB1"/>
    <w:rsid w:val="0042471F"/>
    <w:rsid w:val="0042527E"/>
    <w:rsid w:val="00431D79"/>
    <w:rsid w:val="00432A61"/>
    <w:rsid w:val="0043362F"/>
    <w:rsid w:val="00435E72"/>
    <w:rsid w:val="004374EA"/>
    <w:rsid w:val="004401CC"/>
    <w:rsid w:val="00440FC4"/>
    <w:rsid w:val="0044160C"/>
    <w:rsid w:val="004425F5"/>
    <w:rsid w:val="0044366E"/>
    <w:rsid w:val="00443927"/>
    <w:rsid w:val="004439D2"/>
    <w:rsid w:val="00443C12"/>
    <w:rsid w:val="004502D3"/>
    <w:rsid w:val="00450CB0"/>
    <w:rsid w:val="00452FAF"/>
    <w:rsid w:val="004530E4"/>
    <w:rsid w:val="00454402"/>
    <w:rsid w:val="00455AE3"/>
    <w:rsid w:val="00462B5E"/>
    <w:rsid w:val="00463C41"/>
    <w:rsid w:val="00467881"/>
    <w:rsid w:val="00470ED5"/>
    <w:rsid w:val="004726D2"/>
    <w:rsid w:val="004738A2"/>
    <w:rsid w:val="00473FD2"/>
    <w:rsid w:val="00474380"/>
    <w:rsid w:val="00475652"/>
    <w:rsid w:val="00476610"/>
    <w:rsid w:val="004775ED"/>
    <w:rsid w:val="00481531"/>
    <w:rsid w:val="004828D8"/>
    <w:rsid w:val="00485EBC"/>
    <w:rsid w:val="0048711B"/>
    <w:rsid w:val="00490E69"/>
    <w:rsid w:val="00490FBC"/>
    <w:rsid w:val="00491534"/>
    <w:rsid w:val="00494DED"/>
    <w:rsid w:val="004950D6"/>
    <w:rsid w:val="00496C6C"/>
    <w:rsid w:val="00496E10"/>
    <w:rsid w:val="004A1532"/>
    <w:rsid w:val="004A1B14"/>
    <w:rsid w:val="004A1CC1"/>
    <w:rsid w:val="004A6F5E"/>
    <w:rsid w:val="004A7B2A"/>
    <w:rsid w:val="004B0CBB"/>
    <w:rsid w:val="004B2EAF"/>
    <w:rsid w:val="004C040B"/>
    <w:rsid w:val="004C09BE"/>
    <w:rsid w:val="004C11D9"/>
    <w:rsid w:val="004C18AD"/>
    <w:rsid w:val="004C2089"/>
    <w:rsid w:val="004C24E6"/>
    <w:rsid w:val="004C3556"/>
    <w:rsid w:val="004C3CFE"/>
    <w:rsid w:val="004C4DC6"/>
    <w:rsid w:val="004C69A9"/>
    <w:rsid w:val="004D0E42"/>
    <w:rsid w:val="004D147B"/>
    <w:rsid w:val="004D2801"/>
    <w:rsid w:val="004D3FB9"/>
    <w:rsid w:val="004D426B"/>
    <w:rsid w:val="004D5240"/>
    <w:rsid w:val="004D52D5"/>
    <w:rsid w:val="004D52F5"/>
    <w:rsid w:val="004D6A89"/>
    <w:rsid w:val="004D7BF0"/>
    <w:rsid w:val="004E1B45"/>
    <w:rsid w:val="004E2397"/>
    <w:rsid w:val="004E2928"/>
    <w:rsid w:val="004E3915"/>
    <w:rsid w:val="004E5256"/>
    <w:rsid w:val="004E6751"/>
    <w:rsid w:val="004E6FBF"/>
    <w:rsid w:val="004F064E"/>
    <w:rsid w:val="004F1860"/>
    <w:rsid w:val="004F282C"/>
    <w:rsid w:val="004F3EB1"/>
    <w:rsid w:val="004F5CBE"/>
    <w:rsid w:val="004F5D06"/>
    <w:rsid w:val="004F6C5A"/>
    <w:rsid w:val="0050040E"/>
    <w:rsid w:val="005004A5"/>
    <w:rsid w:val="0050157C"/>
    <w:rsid w:val="005026B0"/>
    <w:rsid w:val="00503A83"/>
    <w:rsid w:val="00504570"/>
    <w:rsid w:val="005045B0"/>
    <w:rsid w:val="00506011"/>
    <w:rsid w:val="005061B5"/>
    <w:rsid w:val="005078FA"/>
    <w:rsid w:val="0050796F"/>
    <w:rsid w:val="00513187"/>
    <w:rsid w:val="00513AC5"/>
    <w:rsid w:val="00514454"/>
    <w:rsid w:val="005146F8"/>
    <w:rsid w:val="00514C2E"/>
    <w:rsid w:val="00516062"/>
    <w:rsid w:val="00516354"/>
    <w:rsid w:val="00520561"/>
    <w:rsid w:val="005236C8"/>
    <w:rsid w:val="00523BAA"/>
    <w:rsid w:val="00523DBD"/>
    <w:rsid w:val="0052653F"/>
    <w:rsid w:val="00526F44"/>
    <w:rsid w:val="005275FE"/>
    <w:rsid w:val="005279F9"/>
    <w:rsid w:val="00527AC2"/>
    <w:rsid w:val="005302C4"/>
    <w:rsid w:val="005305E6"/>
    <w:rsid w:val="00534074"/>
    <w:rsid w:val="005342B3"/>
    <w:rsid w:val="005344BB"/>
    <w:rsid w:val="005408D5"/>
    <w:rsid w:val="00540DD6"/>
    <w:rsid w:val="005419E4"/>
    <w:rsid w:val="0054278C"/>
    <w:rsid w:val="005453CB"/>
    <w:rsid w:val="0055182A"/>
    <w:rsid w:val="005529A6"/>
    <w:rsid w:val="00555100"/>
    <w:rsid w:val="005558CC"/>
    <w:rsid w:val="00555E40"/>
    <w:rsid w:val="00564661"/>
    <w:rsid w:val="00564EDF"/>
    <w:rsid w:val="005650A0"/>
    <w:rsid w:val="00565F29"/>
    <w:rsid w:val="0056624E"/>
    <w:rsid w:val="005671AD"/>
    <w:rsid w:val="00567424"/>
    <w:rsid w:val="00570890"/>
    <w:rsid w:val="00571E43"/>
    <w:rsid w:val="005728C1"/>
    <w:rsid w:val="00572C42"/>
    <w:rsid w:val="005743E1"/>
    <w:rsid w:val="00574D26"/>
    <w:rsid w:val="00575137"/>
    <w:rsid w:val="005816D8"/>
    <w:rsid w:val="005821CA"/>
    <w:rsid w:val="00582907"/>
    <w:rsid w:val="00586A9B"/>
    <w:rsid w:val="00587D5D"/>
    <w:rsid w:val="005904BB"/>
    <w:rsid w:val="0059093C"/>
    <w:rsid w:val="005938B5"/>
    <w:rsid w:val="00593A5F"/>
    <w:rsid w:val="00594068"/>
    <w:rsid w:val="005957D0"/>
    <w:rsid w:val="00596417"/>
    <w:rsid w:val="005A1D5C"/>
    <w:rsid w:val="005A3322"/>
    <w:rsid w:val="005A3738"/>
    <w:rsid w:val="005A3A9E"/>
    <w:rsid w:val="005B00BF"/>
    <w:rsid w:val="005B1C89"/>
    <w:rsid w:val="005B225A"/>
    <w:rsid w:val="005B396D"/>
    <w:rsid w:val="005B4BB2"/>
    <w:rsid w:val="005B5BB1"/>
    <w:rsid w:val="005B65E5"/>
    <w:rsid w:val="005B7AB4"/>
    <w:rsid w:val="005C1265"/>
    <w:rsid w:val="005C1CD7"/>
    <w:rsid w:val="005C29AA"/>
    <w:rsid w:val="005C369A"/>
    <w:rsid w:val="005C4B0F"/>
    <w:rsid w:val="005C6BC9"/>
    <w:rsid w:val="005C7BFC"/>
    <w:rsid w:val="005D1CA1"/>
    <w:rsid w:val="005D2351"/>
    <w:rsid w:val="005D2FC8"/>
    <w:rsid w:val="005D3D33"/>
    <w:rsid w:val="005D53E3"/>
    <w:rsid w:val="005D576C"/>
    <w:rsid w:val="005E1819"/>
    <w:rsid w:val="005E1EF1"/>
    <w:rsid w:val="005E2E8E"/>
    <w:rsid w:val="005E3B6E"/>
    <w:rsid w:val="005E48D1"/>
    <w:rsid w:val="005E6950"/>
    <w:rsid w:val="005E74D7"/>
    <w:rsid w:val="005F0B4F"/>
    <w:rsid w:val="005F17D6"/>
    <w:rsid w:val="005F18FC"/>
    <w:rsid w:val="005F305C"/>
    <w:rsid w:val="005F417C"/>
    <w:rsid w:val="005F4FA7"/>
    <w:rsid w:val="005F6BD6"/>
    <w:rsid w:val="005F745A"/>
    <w:rsid w:val="005F7E0F"/>
    <w:rsid w:val="006014EA"/>
    <w:rsid w:val="0060199F"/>
    <w:rsid w:val="00601C43"/>
    <w:rsid w:val="00601F49"/>
    <w:rsid w:val="00602B20"/>
    <w:rsid w:val="00602CF8"/>
    <w:rsid w:val="00603095"/>
    <w:rsid w:val="006037EE"/>
    <w:rsid w:val="00603E8D"/>
    <w:rsid w:val="006062C1"/>
    <w:rsid w:val="0060636A"/>
    <w:rsid w:val="006067C6"/>
    <w:rsid w:val="00606E3F"/>
    <w:rsid w:val="006122F8"/>
    <w:rsid w:val="00612F2D"/>
    <w:rsid w:val="006139A9"/>
    <w:rsid w:val="00614A88"/>
    <w:rsid w:val="006167EA"/>
    <w:rsid w:val="006214BB"/>
    <w:rsid w:val="00621A5A"/>
    <w:rsid w:val="006235E0"/>
    <w:rsid w:val="00627D7D"/>
    <w:rsid w:val="00630666"/>
    <w:rsid w:val="00630FC2"/>
    <w:rsid w:val="0063308A"/>
    <w:rsid w:val="00637150"/>
    <w:rsid w:val="006444A4"/>
    <w:rsid w:val="0064473A"/>
    <w:rsid w:val="00646249"/>
    <w:rsid w:val="00646347"/>
    <w:rsid w:val="00650562"/>
    <w:rsid w:val="006505A2"/>
    <w:rsid w:val="00650B6A"/>
    <w:rsid w:val="00651BE4"/>
    <w:rsid w:val="00652846"/>
    <w:rsid w:val="006538FE"/>
    <w:rsid w:val="00657A50"/>
    <w:rsid w:val="00660695"/>
    <w:rsid w:val="006609C8"/>
    <w:rsid w:val="0066511A"/>
    <w:rsid w:val="00667844"/>
    <w:rsid w:val="00667FF1"/>
    <w:rsid w:val="00672242"/>
    <w:rsid w:val="00672DA7"/>
    <w:rsid w:val="00673E09"/>
    <w:rsid w:val="00675053"/>
    <w:rsid w:val="00675495"/>
    <w:rsid w:val="006769EE"/>
    <w:rsid w:val="00680742"/>
    <w:rsid w:val="00680BCA"/>
    <w:rsid w:val="00681920"/>
    <w:rsid w:val="00681DF6"/>
    <w:rsid w:val="0068231E"/>
    <w:rsid w:val="0068349C"/>
    <w:rsid w:val="00683A5E"/>
    <w:rsid w:val="00683DB5"/>
    <w:rsid w:val="0068464B"/>
    <w:rsid w:val="006849B2"/>
    <w:rsid w:val="00684C55"/>
    <w:rsid w:val="006865C8"/>
    <w:rsid w:val="0068788B"/>
    <w:rsid w:val="006904E0"/>
    <w:rsid w:val="00692452"/>
    <w:rsid w:val="0069272F"/>
    <w:rsid w:val="0069301F"/>
    <w:rsid w:val="00693642"/>
    <w:rsid w:val="00693D9F"/>
    <w:rsid w:val="00694390"/>
    <w:rsid w:val="006947E3"/>
    <w:rsid w:val="00694EC5"/>
    <w:rsid w:val="006965ED"/>
    <w:rsid w:val="006A3D56"/>
    <w:rsid w:val="006A3DAF"/>
    <w:rsid w:val="006A3F70"/>
    <w:rsid w:val="006A794E"/>
    <w:rsid w:val="006A7A9F"/>
    <w:rsid w:val="006B0EA2"/>
    <w:rsid w:val="006B187D"/>
    <w:rsid w:val="006B2207"/>
    <w:rsid w:val="006B279F"/>
    <w:rsid w:val="006B55CA"/>
    <w:rsid w:val="006B56DD"/>
    <w:rsid w:val="006C0D77"/>
    <w:rsid w:val="006C1C5F"/>
    <w:rsid w:val="006C34EA"/>
    <w:rsid w:val="006C45AA"/>
    <w:rsid w:val="006D0112"/>
    <w:rsid w:val="006D2E3E"/>
    <w:rsid w:val="006D3C54"/>
    <w:rsid w:val="006D4A8E"/>
    <w:rsid w:val="006D55D8"/>
    <w:rsid w:val="006D5BFA"/>
    <w:rsid w:val="006D7C1A"/>
    <w:rsid w:val="006E42D1"/>
    <w:rsid w:val="006E4AD7"/>
    <w:rsid w:val="006E5CD8"/>
    <w:rsid w:val="006E6907"/>
    <w:rsid w:val="006E6AEF"/>
    <w:rsid w:val="006E6CF4"/>
    <w:rsid w:val="006E7162"/>
    <w:rsid w:val="006E7CB7"/>
    <w:rsid w:val="006E7DA8"/>
    <w:rsid w:val="006F3568"/>
    <w:rsid w:val="00700F22"/>
    <w:rsid w:val="00701C2E"/>
    <w:rsid w:val="007047FE"/>
    <w:rsid w:val="00706B49"/>
    <w:rsid w:val="00707323"/>
    <w:rsid w:val="00707E04"/>
    <w:rsid w:val="00710F61"/>
    <w:rsid w:val="00712DD9"/>
    <w:rsid w:val="00714071"/>
    <w:rsid w:val="007144A9"/>
    <w:rsid w:val="00715F8E"/>
    <w:rsid w:val="00716A2D"/>
    <w:rsid w:val="00717348"/>
    <w:rsid w:val="00717935"/>
    <w:rsid w:val="00720998"/>
    <w:rsid w:val="00722F55"/>
    <w:rsid w:val="007235A9"/>
    <w:rsid w:val="00724CBE"/>
    <w:rsid w:val="00724FF9"/>
    <w:rsid w:val="0072613F"/>
    <w:rsid w:val="00727465"/>
    <w:rsid w:val="00727783"/>
    <w:rsid w:val="007337D9"/>
    <w:rsid w:val="00733E29"/>
    <w:rsid w:val="00734BD1"/>
    <w:rsid w:val="007356DD"/>
    <w:rsid w:val="00741646"/>
    <w:rsid w:val="00742767"/>
    <w:rsid w:val="00742C3B"/>
    <w:rsid w:val="00743200"/>
    <w:rsid w:val="00744D51"/>
    <w:rsid w:val="007475A7"/>
    <w:rsid w:val="00750B71"/>
    <w:rsid w:val="00754E1E"/>
    <w:rsid w:val="00754F7E"/>
    <w:rsid w:val="00756D39"/>
    <w:rsid w:val="00762CC2"/>
    <w:rsid w:val="0076325E"/>
    <w:rsid w:val="007636DB"/>
    <w:rsid w:val="00764A6E"/>
    <w:rsid w:val="00765024"/>
    <w:rsid w:val="00766DF3"/>
    <w:rsid w:val="00766F8C"/>
    <w:rsid w:val="0076776D"/>
    <w:rsid w:val="00770EC3"/>
    <w:rsid w:val="007719D4"/>
    <w:rsid w:val="00771D23"/>
    <w:rsid w:val="007725B4"/>
    <w:rsid w:val="00774EA9"/>
    <w:rsid w:val="00775204"/>
    <w:rsid w:val="007764A0"/>
    <w:rsid w:val="00777B30"/>
    <w:rsid w:val="0078274C"/>
    <w:rsid w:val="00782DDB"/>
    <w:rsid w:val="0078354A"/>
    <w:rsid w:val="00783628"/>
    <w:rsid w:val="007838F2"/>
    <w:rsid w:val="0078393F"/>
    <w:rsid w:val="007840B2"/>
    <w:rsid w:val="0078458B"/>
    <w:rsid w:val="00786AAD"/>
    <w:rsid w:val="00787686"/>
    <w:rsid w:val="0079055C"/>
    <w:rsid w:val="00790B4C"/>
    <w:rsid w:val="007911F8"/>
    <w:rsid w:val="007915CB"/>
    <w:rsid w:val="00791F01"/>
    <w:rsid w:val="0079278B"/>
    <w:rsid w:val="00794CC8"/>
    <w:rsid w:val="00795C1A"/>
    <w:rsid w:val="00796A1A"/>
    <w:rsid w:val="007979A8"/>
    <w:rsid w:val="007A0E4F"/>
    <w:rsid w:val="007A16AB"/>
    <w:rsid w:val="007A4808"/>
    <w:rsid w:val="007A4DA3"/>
    <w:rsid w:val="007A5A8F"/>
    <w:rsid w:val="007A75CB"/>
    <w:rsid w:val="007B21E3"/>
    <w:rsid w:val="007B3ADE"/>
    <w:rsid w:val="007B747A"/>
    <w:rsid w:val="007C3BE9"/>
    <w:rsid w:val="007C7336"/>
    <w:rsid w:val="007D077F"/>
    <w:rsid w:val="007D6B23"/>
    <w:rsid w:val="007D780E"/>
    <w:rsid w:val="007D7BD5"/>
    <w:rsid w:val="007E1BA1"/>
    <w:rsid w:val="007E384B"/>
    <w:rsid w:val="007E3F98"/>
    <w:rsid w:val="007E7223"/>
    <w:rsid w:val="007F1101"/>
    <w:rsid w:val="007F132F"/>
    <w:rsid w:val="007F424E"/>
    <w:rsid w:val="007F4E94"/>
    <w:rsid w:val="007F6B3A"/>
    <w:rsid w:val="0080003F"/>
    <w:rsid w:val="00801E15"/>
    <w:rsid w:val="00802C23"/>
    <w:rsid w:val="008031F4"/>
    <w:rsid w:val="008038FE"/>
    <w:rsid w:val="0080441E"/>
    <w:rsid w:val="008051D4"/>
    <w:rsid w:val="00805AB2"/>
    <w:rsid w:val="00805D18"/>
    <w:rsid w:val="00807CA8"/>
    <w:rsid w:val="0081051F"/>
    <w:rsid w:val="00812F6C"/>
    <w:rsid w:val="008149DE"/>
    <w:rsid w:val="00815438"/>
    <w:rsid w:val="00815EBF"/>
    <w:rsid w:val="00816CEB"/>
    <w:rsid w:val="008175C3"/>
    <w:rsid w:val="00820BAC"/>
    <w:rsid w:val="00821CB6"/>
    <w:rsid w:val="00822AA6"/>
    <w:rsid w:val="00822ABA"/>
    <w:rsid w:val="008239B5"/>
    <w:rsid w:val="00823DA4"/>
    <w:rsid w:val="00824EDB"/>
    <w:rsid w:val="00825745"/>
    <w:rsid w:val="008258AA"/>
    <w:rsid w:val="00826393"/>
    <w:rsid w:val="00827E03"/>
    <w:rsid w:val="0083019E"/>
    <w:rsid w:val="00832FD1"/>
    <w:rsid w:val="00834D71"/>
    <w:rsid w:val="00836227"/>
    <w:rsid w:val="00836ECF"/>
    <w:rsid w:val="00841966"/>
    <w:rsid w:val="00844515"/>
    <w:rsid w:val="00846662"/>
    <w:rsid w:val="00847AE3"/>
    <w:rsid w:val="00847ECB"/>
    <w:rsid w:val="00851397"/>
    <w:rsid w:val="0085616F"/>
    <w:rsid w:val="00856671"/>
    <w:rsid w:val="00857D80"/>
    <w:rsid w:val="00857E68"/>
    <w:rsid w:val="0086037D"/>
    <w:rsid w:val="008611DC"/>
    <w:rsid w:val="008626BF"/>
    <w:rsid w:val="0086789F"/>
    <w:rsid w:val="00871102"/>
    <w:rsid w:val="00871CB5"/>
    <w:rsid w:val="008728C1"/>
    <w:rsid w:val="00872E8B"/>
    <w:rsid w:val="00874FA1"/>
    <w:rsid w:val="00875A81"/>
    <w:rsid w:val="0087664F"/>
    <w:rsid w:val="00876E77"/>
    <w:rsid w:val="00877902"/>
    <w:rsid w:val="008814FA"/>
    <w:rsid w:val="00882EF3"/>
    <w:rsid w:val="00883610"/>
    <w:rsid w:val="0088393D"/>
    <w:rsid w:val="00886901"/>
    <w:rsid w:val="00891233"/>
    <w:rsid w:val="00891B5A"/>
    <w:rsid w:val="0089257F"/>
    <w:rsid w:val="00892F3E"/>
    <w:rsid w:val="00893350"/>
    <w:rsid w:val="008935C4"/>
    <w:rsid w:val="008944E2"/>
    <w:rsid w:val="00896034"/>
    <w:rsid w:val="00896AF9"/>
    <w:rsid w:val="008A1239"/>
    <w:rsid w:val="008A2C1F"/>
    <w:rsid w:val="008A5315"/>
    <w:rsid w:val="008A563B"/>
    <w:rsid w:val="008A599D"/>
    <w:rsid w:val="008A5F2B"/>
    <w:rsid w:val="008A7E67"/>
    <w:rsid w:val="008B130E"/>
    <w:rsid w:val="008B18F2"/>
    <w:rsid w:val="008B2890"/>
    <w:rsid w:val="008B2A1C"/>
    <w:rsid w:val="008B39EB"/>
    <w:rsid w:val="008B4B69"/>
    <w:rsid w:val="008B6826"/>
    <w:rsid w:val="008B7990"/>
    <w:rsid w:val="008C1D41"/>
    <w:rsid w:val="008C232F"/>
    <w:rsid w:val="008C34FD"/>
    <w:rsid w:val="008C3E43"/>
    <w:rsid w:val="008C4DB8"/>
    <w:rsid w:val="008D1B03"/>
    <w:rsid w:val="008D2066"/>
    <w:rsid w:val="008D460B"/>
    <w:rsid w:val="008D4AC1"/>
    <w:rsid w:val="008D4FFC"/>
    <w:rsid w:val="008D552D"/>
    <w:rsid w:val="008E1C14"/>
    <w:rsid w:val="008E28BE"/>
    <w:rsid w:val="008E296F"/>
    <w:rsid w:val="008E2A76"/>
    <w:rsid w:val="008E38BB"/>
    <w:rsid w:val="008E4082"/>
    <w:rsid w:val="008E56EC"/>
    <w:rsid w:val="008E6CF2"/>
    <w:rsid w:val="008F40BD"/>
    <w:rsid w:val="008F5AA6"/>
    <w:rsid w:val="008F654E"/>
    <w:rsid w:val="008F7F1B"/>
    <w:rsid w:val="00900BA1"/>
    <w:rsid w:val="009013CF"/>
    <w:rsid w:val="0090180C"/>
    <w:rsid w:val="009035DA"/>
    <w:rsid w:val="00910A83"/>
    <w:rsid w:val="00911EF2"/>
    <w:rsid w:val="00913362"/>
    <w:rsid w:val="009140BC"/>
    <w:rsid w:val="00915DC6"/>
    <w:rsid w:val="00917B28"/>
    <w:rsid w:val="00917DE3"/>
    <w:rsid w:val="00920450"/>
    <w:rsid w:val="0092252A"/>
    <w:rsid w:val="0092381B"/>
    <w:rsid w:val="009240AE"/>
    <w:rsid w:val="009319FD"/>
    <w:rsid w:val="00931D58"/>
    <w:rsid w:val="00934543"/>
    <w:rsid w:val="00934F90"/>
    <w:rsid w:val="00935B6D"/>
    <w:rsid w:val="0093714C"/>
    <w:rsid w:val="00940E59"/>
    <w:rsid w:val="00944879"/>
    <w:rsid w:val="00944E3E"/>
    <w:rsid w:val="009456B1"/>
    <w:rsid w:val="0094577D"/>
    <w:rsid w:val="00945780"/>
    <w:rsid w:val="009471D6"/>
    <w:rsid w:val="009472B8"/>
    <w:rsid w:val="009509E7"/>
    <w:rsid w:val="00951940"/>
    <w:rsid w:val="00951FDA"/>
    <w:rsid w:val="0095273B"/>
    <w:rsid w:val="00952FD0"/>
    <w:rsid w:val="009538B1"/>
    <w:rsid w:val="00953AAE"/>
    <w:rsid w:val="0095405A"/>
    <w:rsid w:val="00954560"/>
    <w:rsid w:val="009570CB"/>
    <w:rsid w:val="00957ED9"/>
    <w:rsid w:val="00960409"/>
    <w:rsid w:val="00960913"/>
    <w:rsid w:val="00960A83"/>
    <w:rsid w:val="00961421"/>
    <w:rsid w:val="009616BA"/>
    <w:rsid w:val="00963336"/>
    <w:rsid w:val="00964246"/>
    <w:rsid w:val="009647B6"/>
    <w:rsid w:val="00964905"/>
    <w:rsid w:val="00965750"/>
    <w:rsid w:val="00965A3C"/>
    <w:rsid w:val="009664B8"/>
    <w:rsid w:val="00967C4C"/>
    <w:rsid w:val="009702AE"/>
    <w:rsid w:val="00972C94"/>
    <w:rsid w:val="00975275"/>
    <w:rsid w:val="00977196"/>
    <w:rsid w:val="0098116D"/>
    <w:rsid w:val="00981AD0"/>
    <w:rsid w:val="00981FB9"/>
    <w:rsid w:val="009827F7"/>
    <w:rsid w:val="00985122"/>
    <w:rsid w:val="00987003"/>
    <w:rsid w:val="00987322"/>
    <w:rsid w:val="00987E09"/>
    <w:rsid w:val="00992BA1"/>
    <w:rsid w:val="00994237"/>
    <w:rsid w:val="009945D0"/>
    <w:rsid w:val="00995F03"/>
    <w:rsid w:val="00996209"/>
    <w:rsid w:val="009971CB"/>
    <w:rsid w:val="009A040C"/>
    <w:rsid w:val="009A1252"/>
    <w:rsid w:val="009A2350"/>
    <w:rsid w:val="009A412C"/>
    <w:rsid w:val="009A5A4C"/>
    <w:rsid w:val="009B1840"/>
    <w:rsid w:val="009B1A1E"/>
    <w:rsid w:val="009B2461"/>
    <w:rsid w:val="009B2D6A"/>
    <w:rsid w:val="009B4426"/>
    <w:rsid w:val="009C0B1C"/>
    <w:rsid w:val="009C0B8A"/>
    <w:rsid w:val="009C0E2A"/>
    <w:rsid w:val="009C1126"/>
    <w:rsid w:val="009C3730"/>
    <w:rsid w:val="009C4B37"/>
    <w:rsid w:val="009C4B3D"/>
    <w:rsid w:val="009C53DD"/>
    <w:rsid w:val="009C7271"/>
    <w:rsid w:val="009C7C8C"/>
    <w:rsid w:val="009D186B"/>
    <w:rsid w:val="009D1F27"/>
    <w:rsid w:val="009D41B1"/>
    <w:rsid w:val="009D5A9A"/>
    <w:rsid w:val="009D764C"/>
    <w:rsid w:val="009E2195"/>
    <w:rsid w:val="009E3AD1"/>
    <w:rsid w:val="009E4254"/>
    <w:rsid w:val="009E7640"/>
    <w:rsid w:val="009E78C4"/>
    <w:rsid w:val="009E7B50"/>
    <w:rsid w:val="009E7C28"/>
    <w:rsid w:val="009F03A0"/>
    <w:rsid w:val="009F04A4"/>
    <w:rsid w:val="009F0CAC"/>
    <w:rsid w:val="009F22B3"/>
    <w:rsid w:val="009F4853"/>
    <w:rsid w:val="009F52B7"/>
    <w:rsid w:val="009F6C02"/>
    <w:rsid w:val="00A01073"/>
    <w:rsid w:val="00A02614"/>
    <w:rsid w:val="00A02C77"/>
    <w:rsid w:val="00A02D19"/>
    <w:rsid w:val="00A035BE"/>
    <w:rsid w:val="00A05D65"/>
    <w:rsid w:val="00A0633A"/>
    <w:rsid w:val="00A10772"/>
    <w:rsid w:val="00A10C12"/>
    <w:rsid w:val="00A1134C"/>
    <w:rsid w:val="00A127C2"/>
    <w:rsid w:val="00A12B11"/>
    <w:rsid w:val="00A13B12"/>
    <w:rsid w:val="00A14432"/>
    <w:rsid w:val="00A1713D"/>
    <w:rsid w:val="00A2263E"/>
    <w:rsid w:val="00A2394D"/>
    <w:rsid w:val="00A23D15"/>
    <w:rsid w:val="00A26AB1"/>
    <w:rsid w:val="00A27992"/>
    <w:rsid w:val="00A3071C"/>
    <w:rsid w:val="00A31873"/>
    <w:rsid w:val="00A42963"/>
    <w:rsid w:val="00A45B40"/>
    <w:rsid w:val="00A4664E"/>
    <w:rsid w:val="00A470E3"/>
    <w:rsid w:val="00A5125A"/>
    <w:rsid w:val="00A52B22"/>
    <w:rsid w:val="00A52FCF"/>
    <w:rsid w:val="00A53C53"/>
    <w:rsid w:val="00A54464"/>
    <w:rsid w:val="00A54C4A"/>
    <w:rsid w:val="00A553CE"/>
    <w:rsid w:val="00A568A7"/>
    <w:rsid w:val="00A5746C"/>
    <w:rsid w:val="00A60AE9"/>
    <w:rsid w:val="00A61710"/>
    <w:rsid w:val="00A61897"/>
    <w:rsid w:val="00A62359"/>
    <w:rsid w:val="00A6442C"/>
    <w:rsid w:val="00A647DB"/>
    <w:rsid w:val="00A648FA"/>
    <w:rsid w:val="00A65D51"/>
    <w:rsid w:val="00A675D1"/>
    <w:rsid w:val="00A70D01"/>
    <w:rsid w:val="00A73F61"/>
    <w:rsid w:val="00A750BD"/>
    <w:rsid w:val="00A77CF7"/>
    <w:rsid w:val="00A80105"/>
    <w:rsid w:val="00A82364"/>
    <w:rsid w:val="00A8263C"/>
    <w:rsid w:val="00A82873"/>
    <w:rsid w:val="00A82B3B"/>
    <w:rsid w:val="00A8307C"/>
    <w:rsid w:val="00A83C37"/>
    <w:rsid w:val="00A85FBD"/>
    <w:rsid w:val="00A87115"/>
    <w:rsid w:val="00A87DE0"/>
    <w:rsid w:val="00A900D2"/>
    <w:rsid w:val="00A90244"/>
    <w:rsid w:val="00A90813"/>
    <w:rsid w:val="00A90EA8"/>
    <w:rsid w:val="00A90F0F"/>
    <w:rsid w:val="00A91AB0"/>
    <w:rsid w:val="00A923F4"/>
    <w:rsid w:val="00A93B00"/>
    <w:rsid w:val="00A9400A"/>
    <w:rsid w:val="00A95693"/>
    <w:rsid w:val="00A95732"/>
    <w:rsid w:val="00A96BED"/>
    <w:rsid w:val="00AA4232"/>
    <w:rsid w:val="00AA5000"/>
    <w:rsid w:val="00AA55E5"/>
    <w:rsid w:val="00AA73C0"/>
    <w:rsid w:val="00AB109E"/>
    <w:rsid w:val="00AB1220"/>
    <w:rsid w:val="00AB2099"/>
    <w:rsid w:val="00AB2110"/>
    <w:rsid w:val="00AB2435"/>
    <w:rsid w:val="00AB2F8F"/>
    <w:rsid w:val="00AB3974"/>
    <w:rsid w:val="00AB3A38"/>
    <w:rsid w:val="00AB688D"/>
    <w:rsid w:val="00AB6D77"/>
    <w:rsid w:val="00AB6FD8"/>
    <w:rsid w:val="00AC19FF"/>
    <w:rsid w:val="00AC3455"/>
    <w:rsid w:val="00AC6B86"/>
    <w:rsid w:val="00AD1429"/>
    <w:rsid w:val="00AD15FC"/>
    <w:rsid w:val="00AD48FA"/>
    <w:rsid w:val="00AD6EB7"/>
    <w:rsid w:val="00AE26A5"/>
    <w:rsid w:val="00AE3982"/>
    <w:rsid w:val="00AE56C2"/>
    <w:rsid w:val="00AE584E"/>
    <w:rsid w:val="00AE633E"/>
    <w:rsid w:val="00AF3F3C"/>
    <w:rsid w:val="00AF741B"/>
    <w:rsid w:val="00B00A51"/>
    <w:rsid w:val="00B00A80"/>
    <w:rsid w:val="00B00A82"/>
    <w:rsid w:val="00B00C8E"/>
    <w:rsid w:val="00B0133C"/>
    <w:rsid w:val="00B02C33"/>
    <w:rsid w:val="00B05E78"/>
    <w:rsid w:val="00B0618B"/>
    <w:rsid w:val="00B07406"/>
    <w:rsid w:val="00B11ACC"/>
    <w:rsid w:val="00B11F68"/>
    <w:rsid w:val="00B12F9D"/>
    <w:rsid w:val="00B1624E"/>
    <w:rsid w:val="00B1653D"/>
    <w:rsid w:val="00B16867"/>
    <w:rsid w:val="00B21422"/>
    <w:rsid w:val="00B21883"/>
    <w:rsid w:val="00B230A7"/>
    <w:rsid w:val="00B24420"/>
    <w:rsid w:val="00B25D41"/>
    <w:rsid w:val="00B2712A"/>
    <w:rsid w:val="00B277C8"/>
    <w:rsid w:val="00B2796C"/>
    <w:rsid w:val="00B307D6"/>
    <w:rsid w:val="00B33D6A"/>
    <w:rsid w:val="00B35154"/>
    <w:rsid w:val="00B354FB"/>
    <w:rsid w:val="00B35601"/>
    <w:rsid w:val="00B35EC0"/>
    <w:rsid w:val="00B36180"/>
    <w:rsid w:val="00B36281"/>
    <w:rsid w:val="00B37F79"/>
    <w:rsid w:val="00B40173"/>
    <w:rsid w:val="00B40ED2"/>
    <w:rsid w:val="00B415BA"/>
    <w:rsid w:val="00B41986"/>
    <w:rsid w:val="00B45FE2"/>
    <w:rsid w:val="00B46B5D"/>
    <w:rsid w:val="00B5037F"/>
    <w:rsid w:val="00B50B1D"/>
    <w:rsid w:val="00B50CA9"/>
    <w:rsid w:val="00B521F6"/>
    <w:rsid w:val="00B52277"/>
    <w:rsid w:val="00B5229C"/>
    <w:rsid w:val="00B522A5"/>
    <w:rsid w:val="00B533FE"/>
    <w:rsid w:val="00B53B74"/>
    <w:rsid w:val="00B5662C"/>
    <w:rsid w:val="00B56B3A"/>
    <w:rsid w:val="00B602ED"/>
    <w:rsid w:val="00B60E8E"/>
    <w:rsid w:val="00B61A55"/>
    <w:rsid w:val="00B61B77"/>
    <w:rsid w:val="00B647D1"/>
    <w:rsid w:val="00B656C0"/>
    <w:rsid w:val="00B661CA"/>
    <w:rsid w:val="00B66228"/>
    <w:rsid w:val="00B667DE"/>
    <w:rsid w:val="00B674C1"/>
    <w:rsid w:val="00B72340"/>
    <w:rsid w:val="00B733F1"/>
    <w:rsid w:val="00B7707C"/>
    <w:rsid w:val="00B812BB"/>
    <w:rsid w:val="00B81413"/>
    <w:rsid w:val="00B839BE"/>
    <w:rsid w:val="00B86C3A"/>
    <w:rsid w:val="00B90485"/>
    <w:rsid w:val="00B91997"/>
    <w:rsid w:val="00B92CD7"/>
    <w:rsid w:val="00B930BC"/>
    <w:rsid w:val="00B935A1"/>
    <w:rsid w:val="00B9386D"/>
    <w:rsid w:val="00B96157"/>
    <w:rsid w:val="00B9647E"/>
    <w:rsid w:val="00B9787D"/>
    <w:rsid w:val="00BA262F"/>
    <w:rsid w:val="00BA5D6F"/>
    <w:rsid w:val="00BA6469"/>
    <w:rsid w:val="00BB2F74"/>
    <w:rsid w:val="00BB3AC1"/>
    <w:rsid w:val="00BB4522"/>
    <w:rsid w:val="00BB5A7F"/>
    <w:rsid w:val="00BB5B70"/>
    <w:rsid w:val="00BB64D8"/>
    <w:rsid w:val="00BB6819"/>
    <w:rsid w:val="00BB7180"/>
    <w:rsid w:val="00BB7B9A"/>
    <w:rsid w:val="00BC03B6"/>
    <w:rsid w:val="00BC24D2"/>
    <w:rsid w:val="00BC2C3D"/>
    <w:rsid w:val="00BC31B9"/>
    <w:rsid w:val="00BC4F05"/>
    <w:rsid w:val="00BC53C3"/>
    <w:rsid w:val="00BC5F4E"/>
    <w:rsid w:val="00BD087D"/>
    <w:rsid w:val="00BD13B2"/>
    <w:rsid w:val="00BD1C0C"/>
    <w:rsid w:val="00BD2D44"/>
    <w:rsid w:val="00BD3C15"/>
    <w:rsid w:val="00BD5C84"/>
    <w:rsid w:val="00BD761B"/>
    <w:rsid w:val="00BE215B"/>
    <w:rsid w:val="00BE29A2"/>
    <w:rsid w:val="00BE43F2"/>
    <w:rsid w:val="00BE5193"/>
    <w:rsid w:val="00BE7D7F"/>
    <w:rsid w:val="00BF021A"/>
    <w:rsid w:val="00BF18E2"/>
    <w:rsid w:val="00BF3E21"/>
    <w:rsid w:val="00BF41E1"/>
    <w:rsid w:val="00BF6EC1"/>
    <w:rsid w:val="00C00303"/>
    <w:rsid w:val="00C0053B"/>
    <w:rsid w:val="00C00AEF"/>
    <w:rsid w:val="00C01CB0"/>
    <w:rsid w:val="00C035C7"/>
    <w:rsid w:val="00C036D2"/>
    <w:rsid w:val="00C05792"/>
    <w:rsid w:val="00C05CF2"/>
    <w:rsid w:val="00C0702A"/>
    <w:rsid w:val="00C076FA"/>
    <w:rsid w:val="00C10CE1"/>
    <w:rsid w:val="00C11717"/>
    <w:rsid w:val="00C11A80"/>
    <w:rsid w:val="00C14E26"/>
    <w:rsid w:val="00C15121"/>
    <w:rsid w:val="00C17DA5"/>
    <w:rsid w:val="00C25504"/>
    <w:rsid w:val="00C300AD"/>
    <w:rsid w:val="00C30D50"/>
    <w:rsid w:val="00C31B01"/>
    <w:rsid w:val="00C31D79"/>
    <w:rsid w:val="00C32CE7"/>
    <w:rsid w:val="00C3377B"/>
    <w:rsid w:val="00C337CC"/>
    <w:rsid w:val="00C34DFC"/>
    <w:rsid w:val="00C352E0"/>
    <w:rsid w:val="00C36F78"/>
    <w:rsid w:val="00C47E3C"/>
    <w:rsid w:val="00C51ADC"/>
    <w:rsid w:val="00C52017"/>
    <w:rsid w:val="00C548C2"/>
    <w:rsid w:val="00C60AC8"/>
    <w:rsid w:val="00C62CCC"/>
    <w:rsid w:val="00C641C9"/>
    <w:rsid w:val="00C65373"/>
    <w:rsid w:val="00C65A1A"/>
    <w:rsid w:val="00C708D3"/>
    <w:rsid w:val="00C70926"/>
    <w:rsid w:val="00C70E4F"/>
    <w:rsid w:val="00C71594"/>
    <w:rsid w:val="00C730B4"/>
    <w:rsid w:val="00C7490E"/>
    <w:rsid w:val="00C74E1A"/>
    <w:rsid w:val="00C772A7"/>
    <w:rsid w:val="00C828B0"/>
    <w:rsid w:val="00C82ED7"/>
    <w:rsid w:val="00C84CC4"/>
    <w:rsid w:val="00C8680E"/>
    <w:rsid w:val="00C86C26"/>
    <w:rsid w:val="00C92A8D"/>
    <w:rsid w:val="00C9416A"/>
    <w:rsid w:val="00C942CA"/>
    <w:rsid w:val="00C95019"/>
    <w:rsid w:val="00C95EE8"/>
    <w:rsid w:val="00C97DD5"/>
    <w:rsid w:val="00CA2623"/>
    <w:rsid w:val="00CA2933"/>
    <w:rsid w:val="00CA3B01"/>
    <w:rsid w:val="00CA5196"/>
    <w:rsid w:val="00CA624C"/>
    <w:rsid w:val="00CA7257"/>
    <w:rsid w:val="00CB1F49"/>
    <w:rsid w:val="00CB257D"/>
    <w:rsid w:val="00CB3AA9"/>
    <w:rsid w:val="00CB7926"/>
    <w:rsid w:val="00CC070A"/>
    <w:rsid w:val="00CC0CFD"/>
    <w:rsid w:val="00CC1C67"/>
    <w:rsid w:val="00CC1FBE"/>
    <w:rsid w:val="00CC2271"/>
    <w:rsid w:val="00CC3400"/>
    <w:rsid w:val="00CC51E6"/>
    <w:rsid w:val="00CC5DCA"/>
    <w:rsid w:val="00CC6398"/>
    <w:rsid w:val="00CD51A9"/>
    <w:rsid w:val="00CD5260"/>
    <w:rsid w:val="00CD5659"/>
    <w:rsid w:val="00CD6CF2"/>
    <w:rsid w:val="00CE1E6B"/>
    <w:rsid w:val="00CE53C3"/>
    <w:rsid w:val="00CE67A5"/>
    <w:rsid w:val="00CF07DF"/>
    <w:rsid w:val="00CF0943"/>
    <w:rsid w:val="00CF1AB9"/>
    <w:rsid w:val="00CF45B9"/>
    <w:rsid w:val="00CF5A8E"/>
    <w:rsid w:val="00CF7B3E"/>
    <w:rsid w:val="00CF7DCC"/>
    <w:rsid w:val="00D01894"/>
    <w:rsid w:val="00D02FF3"/>
    <w:rsid w:val="00D03870"/>
    <w:rsid w:val="00D05600"/>
    <w:rsid w:val="00D104F3"/>
    <w:rsid w:val="00D105FB"/>
    <w:rsid w:val="00D15CA8"/>
    <w:rsid w:val="00D208DA"/>
    <w:rsid w:val="00D2105A"/>
    <w:rsid w:val="00D2169A"/>
    <w:rsid w:val="00D2181C"/>
    <w:rsid w:val="00D23E2C"/>
    <w:rsid w:val="00D2599B"/>
    <w:rsid w:val="00D31E00"/>
    <w:rsid w:val="00D3327A"/>
    <w:rsid w:val="00D33783"/>
    <w:rsid w:val="00D35246"/>
    <w:rsid w:val="00D371D6"/>
    <w:rsid w:val="00D37291"/>
    <w:rsid w:val="00D372F0"/>
    <w:rsid w:val="00D374CA"/>
    <w:rsid w:val="00D426E9"/>
    <w:rsid w:val="00D4330A"/>
    <w:rsid w:val="00D437E7"/>
    <w:rsid w:val="00D43B86"/>
    <w:rsid w:val="00D44E65"/>
    <w:rsid w:val="00D45812"/>
    <w:rsid w:val="00D472C7"/>
    <w:rsid w:val="00D478AB"/>
    <w:rsid w:val="00D47F23"/>
    <w:rsid w:val="00D50A72"/>
    <w:rsid w:val="00D5127C"/>
    <w:rsid w:val="00D51B69"/>
    <w:rsid w:val="00D52313"/>
    <w:rsid w:val="00D531E5"/>
    <w:rsid w:val="00D54BBB"/>
    <w:rsid w:val="00D5591F"/>
    <w:rsid w:val="00D55DCB"/>
    <w:rsid w:val="00D57D5D"/>
    <w:rsid w:val="00D60A2B"/>
    <w:rsid w:val="00D624EF"/>
    <w:rsid w:val="00D63B67"/>
    <w:rsid w:val="00D66933"/>
    <w:rsid w:val="00D670F4"/>
    <w:rsid w:val="00D67E58"/>
    <w:rsid w:val="00D67E8F"/>
    <w:rsid w:val="00D706FE"/>
    <w:rsid w:val="00D70B80"/>
    <w:rsid w:val="00D71115"/>
    <w:rsid w:val="00D764F4"/>
    <w:rsid w:val="00D77B77"/>
    <w:rsid w:val="00D804B4"/>
    <w:rsid w:val="00D81D60"/>
    <w:rsid w:val="00D83143"/>
    <w:rsid w:val="00D84F75"/>
    <w:rsid w:val="00D857F1"/>
    <w:rsid w:val="00D91CF8"/>
    <w:rsid w:val="00D92DC2"/>
    <w:rsid w:val="00D932CE"/>
    <w:rsid w:val="00D94CCF"/>
    <w:rsid w:val="00D9541A"/>
    <w:rsid w:val="00D964B3"/>
    <w:rsid w:val="00D96BA3"/>
    <w:rsid w:val="00DA044C"/>
    <w:rsid w:val="00DA0721"/>
    <w:rsid w:val="00DA080D"/>
    <w:rsid w:val="00DA1FAF"/>
    <w:rsid w:val="00DA21EE"/>
    <w:rsid w:val="00DA7880"/>
    <w:rsid w:val="00DB155D"/>
    <w:rsid w:val="00DB1947"/>
    <w:rsid w:val="00DB228F"/>
    <w:rsid w:val="00DB27CF"/>
    <w:rsid w:val="00DB4323"/>
    <w:rsid w:val="00DB653B"/>
    <w:rsid w:val="00DB668C"/>
    <w:rsid w:val="00DB7E0C"/>
    <w:rsid w:val="00DC0621"/>
    <w:rsid w:val="00DC18E5"/>
    <w:rsid w:val="00DC1A4D"/>
    <w:rsid w:val="00DC56CF"/>
    <w:rsid w:val="00DC6F29"/>
    <w:rsid w:val="00DD1679"/>
    <w:rsid w:val="00DD19B2"/>
    <w:rsid w:val="00DD2C61"/>
    <w:rsid w:val="00DD39A2"/>
    <w:rsid w:val="00DD45A1"/>
    <w:rsid w:val="00DD4ADC"/>
    <w:rsid w:val="00DD65E0"/>
    <w:rsid w:val="00DE0980"/>
    <w:rsid w:val="00DE15A1"/>
    <w:rsid w:val="00DE2B6B"/>
    <w:rsid w:val="00DE4FD9"/>
    <w:rsid w:val="00DE56BA"/>
    <w:rsid w:val="00DE6DA8"/>
    <w:rsid w:val="00DF0CC6"/>
    <w:rsid w:val="00DF1B8A"/>
    <w:rsid w:val="00DF464F"/>
    <w:rsid w:val="00DF466E"/>
    <w:rsid w:val="00DF4FCE"/>
    <w:rsid w:val="00DF59AF"/>
    <w:rsid w:val="00DF5C0B"/>
    <w:rsid w:val="00DF6450"/>
    <w:rsid w:val="00E00623"/>
    <w:rsid w:val="00E0095B"/>
    <w:rsid w:val="00E01607"/>
    <w:rsid w:val="00E01AE6"/>
    <w:rsid w:val="00E01D4D"/>
    <w:rsid w:val="00E0497D"/>
    <w:rsid w:val="00E05099"/>
    <w:rsid w:val="00E06C2C"/>
    <w:rsid w:val="00E10742"/>
    <w:rsid w:val="00E10C30"/>
    <w:rsid w:val="00E116D0"/>
    <w:rsid w:val="00E13328"/>
    <w:rsid w:val="00E13CCD"/>
    <w:rsid w:val="00E14C60"/>
    <w:rsid w:val="00E15B41"/>
    <w:rsid w:val="00E162D8"/>
    <w:rsid w:val="00E16B6F"/>
    <w:rsid w:val="00E24018"/>
    <w:rsid w:val="00E30FA6"/>
    <w:rsid w:val="00E3579A"/>
    <w:rsid w:val="00E37221"/>
    <w:rsid w:val="00E41083"/>
    <w:rsid w:val="00E42E92"/>
    <w:rsid w:val="00E439A2"/>
    <w:rsid w:val="00E442AB"/>
    <w:rsid w:val="00E4523B"/>
    <w:rsid w:val="00E45240"/>
    <w:rsid w:val="00E457A8"/>
    <w:rsid w:val="00E45CC0"/>
    <w:rsid w:val="00E47B3C"/>
    <w:rsid w:val="00E52609"/>
    <w:rsid w:val="00E53CEF"/>
    <w:rsid w:val="00E56735"/>
    <w:rsid w:val="00E613DA"/>
    <w:rsid w:val="00E614B2"/>
    <w:rsid w:val="00E616D9"/>
    <w:rsid w:val="00E62A18"/>
    <w:rsid w:val="00E62E8A"/>
    <w:rsid w:val="00E67495"/>
    <w:rsid w:val="00E702F7"/>
    <w:rsid w:val="00E7032E"/>
    <w:rsid w:val="00E7194A"/>
    <w:rsid w:val="00E73712"/>
    <w:rsid w:val="00E81AC0"/>
    <w:rsid w:val="00E822F1"/>
    <w:rsid w:val="00E826DE"/>
    <w:rsid w:val="00E828A1"/>
    <w:rsid w:val="00E84B6B"/>
    <w:rsid w:val="00E85D34"/>
    <w:rsid w:val="00E85FF3"/>
    <w:rsid w:val="00E87FBB"/>
    <w:rsid w:val="00E90D2F"/>
    <w:rsid w:val="00E938A0"/>
    <w:rsid w:val="00E958FF"/>
    <w:rsid w:val="00E96440"/>
    <w:rsid w:val="00E96F47"/>
    <w:rsid w:val="00E97284"/>
    <w:rsid w:val="00E97955"/>
    <w:rsid w:val="00E97B22"/>
    <w:rsid w:val="00EA1AD3"/>
    <w:rsid w:val="00EA2A71"/>
    <w:rsid w:val="00EA35D5"/>
    <w:rsid w:val="00EA3ADC"/>
    <w:rsid w:val="00EB0E91"/>
    <w:rsid w:val="00EB5020"/>
    <w:rsid w:val="00EB567B"/>
    <w:rsid w:val="00EB5752"/>
    <w:rsid w:val="00EB72DB"/>
    <w:rsid w:val="00EC0342"/>
    <w:rsid w:val="00EC053A"/>
    <w:rsid w:val="00EC3E2A"/>
    <w:rsid w:val="00EC4940"/>
    <w:rsid w:val="00EC4E02"/>
    <w:rsid w:val="00EC7A38"/>
    <w:rsid w:val="00EC7DB0"/>
    <w:rsid w:val="00ED0869"/>
    <w:rsid w:val="00ED09F7"/>
    <w:rsid w:val="00ED0B8A"/>
    <w:rsid w:val="00ED1085"/>
    <w:rsid w:val="00ED3BD7"/>
    <w:rsid w:val="00ED415C"/>
    <w:rsid w:val="00ED4A74"/>
    <w:rsid w:val="00ED56D3"/>
    <w:rsid w:val="00ED788F"/>
    <w:rsid w:val="00EE1A2A"/>
    <w:rsid w:val="00EE25B2"/>
    <w:rsid w:val="00EE32F5"/>
    <w:rsid w:val="00EE330E"/>
    <w:rsid w:val="00EE4986"/>
    <w:rsid w:val="00EE5180"/>
    <w:rsid w:val="00EF1437"/>
    <w:rsid w:val="00EF2609"/>
    <w:rsid w:val="00EF26F8"/>
    <w:rsid w:val="00EF2A2A"/>
    <w:rsid w:val="00EF43BA"/>
    <w:rsid w:val="00EF45F3"/>
    <w:rsid w:val="00EF474E"/>
    <w:rsid w:val="00EF4C97"/>
    <w:rsid w:val="00EF5598"/>
    <w:rsid w:val="00EF56AB"/>
    <w:rsid w:val="00EF7215"/>
    <w:rsid w:val="00F00C33"/>
    <w:rsid w:val="00F0170E"/>
    <w:rsid w:val="00F03F2D"/>
    <w:rsid w:val="00F0439F"/>
    <w:rsid w:val="00F05279"/>
    <w:rsid w:val="00F05626"/>
    <w:rsid w:val="00F05640"/>
    <w:rsid w:val="00F0649E"/>
    <w:rsid w:val="00F07501"/>
    <w:rsid w:val="00F07957"/>
    <w:rsid w:val="00F10AE0"/>
    <w:rsid w:val="00F115DC"/>
    <w:rsid w:val="00F12328"/>
    <w:rsid w:val="00F12F81"/>
    <w:rsid w:val="00F13B61"/>
    <w:rsid w:val="00F13CCB"/>
    <w:rsid w:val="00F1487A"/>
    <w:rsid w:val="00F17F23"/>
    <w:rsid w:val="00F202E7"/>
    <w:rsid w:val="00F21AD5"/>
    <w:rsid w:val="00F21FC9"/>
    <w:rsid w:val="00F225B3"/>
    <w:rsid w:val="00F235B2"/>
    <w:rsid w:val="00F25E9C"/>
    <w:rsid w:val="00F26829"/>
    <w:rsid w:val="00F26A60"/>
    <w:rsid w:val="00F30143"/>
    <w:rsid w:val="00F310A6"/>
    <w:rsid w:val="00F3128E"/>
    <w:rsid w:val="00F31F16"/>
    <w:rsid w:val="00F34134"/>
    <w:rsid w:val="00F34162"/>
    <w:rsid w:val="00F410C5"/>
    <w:rsid w:val="00F41607"/>
    <w:rsid w:val="00F41C8F"/>
    <w:rsid w:val="00F42E73"/>
    <w:rsid w:val="00F45141"/>
    <w:rsid w:val="00F46129"/>
    <w:rsid w:val="00F467C4"/>
    <w:rsid w:val="00F47FEC"/>
    <w:rsid w:val="00F500B2"/>
    <w:rsid w:val="00F5151E"/>
    <w:rsid w:val="00F532D2"/>
    <w:rsid w:val="00F53E65"/>
    <w:rsid w:val="00F53EA3"/>
    <w:rsid w:val="00F558D3"/>
    <w:rsid w:val="00F56C16"/>
    <w:rsid w:val="00F60BAB"/>
    <w:rsid w:val="00F62CAE"/>
    <w:rsid w:val="00F64B8A"/>
    <w:rsid w:val="00F65303"/>
    <w:rsid w:val="00F65707"/>
    <w:rsid w:val="00F67593"/>
    <w:rsid w:val="00F74D50"/>
    <w:rsid w:val="00F74DB7"/>
    <w:rsid w:val="00F8141D"/>
    <w:rsid w:val="00F8153A"/>
    <w:rsid w:val="00F839B4"/>
    <w:rsid w:val="00F849F6"/>
    <w:rsid w:val="00F85926"/>
    <w:rsid w:val="00F86949"/>
    <w:rsid w:val="00F91462"/>
    <w:rsid w:val="00F920E3"/>
    <w:rsid w:val="00F93710"/>
    <w:rsid w:val="00F93F9C"/>
    <w:rsid w:val="00F95154"/>
    <w:rsid w:val="00FA1CA2"/>
    <w:rsid w:val="00FA1E04"/>
    <w:rsid w:val="00FA36AC"/>
    <w:rsid w:val="00FA376B"/>
    <w:rsid w:val="00FA6EF8"/>
    <w:rsid w:val="00FA7D84"/>
    <w:rsid w:val="00FB028E"/>
    <w:rsid w:val="00FB15DF"/>
    <w:rsid w:val="00FB1914"/>
    <w:rsid w:val="00FB2630"/>
    <w:rsid w:val="00FB362C"/>
    <w:rsid w:val="00FB612E"/>
    <w:rsid w:val="00FB6B86"/>
    <w:rsid w:val="00FB71FF"/>
    <w:rsid w:val="00FC007A"/>
    <w:rsid w:val="00FC14F0"/>
    <w:rsid w:val="00FC5BD0"/>
    <w:rsid w:val="00FD0B00"/>
    <w:rsid w:val="00FD0FCF"/>
    <w:rsid w:val="00FD186C"/>
    <w:rsid w:val="00FD4713"/>
    <w:rsid w:val="00FD5D8A"/>
    <w:rsid w:val="00FD6D28"/>
    <w:rsid w:val="00FE060C"/>
    <w:rsid w:val="00FE11DB"/>
    <w:rsid w:val="00FE198D"/>
    <w:rsid w:val="00FE4472"/>
    <w:rsid w:val="00FE4A57"/>
    <w:rsid w:val="00FE5425"/>
    <w:rsid w:val="00FE61F3"/>
    <w:rsid w:val="00FE6364"/>
    <w:rsid w:val="00FE6DB1"/>
    <w:rsid w:val="00FF0159"/>
    <w:rsid w:val="00FF0E2B"/>
    <w:rsid w:val="00FF1929"/>
    <w:rsid w:val="00FF223B"/>
    <w:rsid w:val="00FF3434"/>
    <w:rsid w:val="00FF4865"/>
    <w:rsid w:val="00FF5620"/>
    <w:rsid w:val="00FF6A30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E379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3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3DB5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723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23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777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7B3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777B30"/>
    <w:rPr>
      <w:rFonts w:cs="Times New Roman"/>
      <w:b/>
    </w:rPr>
  </w:style>
  <w:style w:type="character" w:customStyle="1" w:styleId="rvts81">
    <w:name w:val="rvts81"/>
    <w:uiPriority w:val="99"/>
    <w:rsid w:val="00CA7257"/>
    <w:rPr>
      <w:color w:val="000000"/>
      <w:sz w:val="17"/>
    </w:rPr>
  </w:style>
  <w:style w:type="character" w:styleId="Hyperlink">
    <w:name w:val="Hyperlink"/>
    <w:basedOn w:val="DefaultParagraphFont"/>
    <w:uiPriority w:val="99"/>
    <w:rsid w:val="00CA7257"/>
    <w:rPr>
      <w:rFonts w:cs="Times New Roman"/>
      <w:color w:val="0000FF"/>
      <w:u w:val="single"/>
    </w:rPr>
  </w:style>
  <w:style w:type="paragraph" w:customStyle="1" w:styleId="rvps3">
    <w:name w:val="rvps3"/>
    <w:basedOn w:val="Normal"/>
    <w:uiPriority w:val="99"/>
    <w:rsid w:val="00CA7257"/>
    <w:pPr>
      <w:jc w:val="both"/>
    </w:pPr>
    <w:rPr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4D0E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B362C"/>
    <w:rPr>
      <w:rFonts w:cs="Times New Roman"/>
    </w:rPr>
  </w:style>
  <w:style w:type="paragraph" w:customStyle="1" w:styleId="ConsPlusNormal">
    <w:name w:val="ConsPlusNormal"/>
    <w:uiPriority w:val="99"/>
    <w:rsid w:val="00EC3E2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BalloonText">
    <w:name w:val="Balloon Text"/>
    <w:basedOn w:val="Normal"/>
    <w:link w:val="BalloonTextChar"/>
    <w:uiPriority w:val="99"/>
    <w:rsid w:val="00E4524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5240"/>
    <w:rPr>
      <w:rFonts w:ascii="Tahoma" w:hAnsi="Tahoma" w:cs="Times New Roman"/>
      <w:sz w:val="16"/>
    </w:rPr>
  </w:style>
  <w:style w:type="paragraph" w:customStyle="1" w:styleId="ConsPlusNormal1">
    <w:name w:val="ConsPlusNormal1"/>
    <w:uiPriority w:val="99"/>
    <w:rsid w:val="00B16867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NoSpacing">
    <w:name w:val="No Spacing"/>
    <w:uiPriority w:val="99"/>
    <w:qFormat/>
    <w:rsid w:val="003A08A9"/>
    <w:rPr>
      <w:rFonts w:ascii="PT Astra Serif" w:hAnsi="PT Astra Serif"/>
      <w:lang w:eastAsia="en-US"/>
    </w:rPr>
  </w:style>
  <w:style w:type="paragraph" w:styleId="ListParagraph">
    <w:name w:val="List Paragraph"/>
    <w:basedOn w:val="Normal"/>
    <w:uiPriority w:val="99"/>
    <w:qFormat/>
    <w:rsid w:val="005B4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4</Pages>
  <Words>1388</Words>
  <Characters>7912</Characters>
  <Application>Microsoft Office Outlook</Application>
  <DocSecurity>0</DocSecurity>
  <Lines>0</Lines>
  <Paragraphs>0</Paragraphs>
  <ScaleCrop>false</ScaleCrop>
  <Company>111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111</dc:creator>
  <cp:keywords/>
  <dc:description/>
  <cp:lastModifiedBy>VIP</cp:lastModifiedBy>
  <cp:revision>10</cp:revision>
  <cp:lastPrinted>2023-03-06T12:47:00Z</cp:lastPrinted>
  <dcterms:created xsi:type="dcterms:W3CDTF">2023-01-18T04:55:00Z</dcterms:created>
  <dcterms:modified xsi:type="dcterms:W3CDTF">2023-03-06T12:48:00Z</dcterms:modified>
</cp:coreProperties>
</file>